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FADF7" w14:textId="57366A12" w:rsidR="0023775E" w:rsidRPr="00AB476D" w:rsidRDefault="0023775E" w:rsidP="00AB476D">
      <w:pPr>
        <w:spacing w:before="0" w:after="0"/>
        <w:jc w:val="center"/>
        <w:rPr>
          <w:rFonts w:cs="Arial"/>
          <w:b/>
          <w:bCs/>
          <w:sz w:val="24"/>
          <w:szCs w:val="24"/>
        </w:rPr>
      </w:pPr>
      <w:r w:rsidRPr="00AB476D">
        <w:rPr>
          <w:rFonts w:cs="Arial"/>
          <w:b/>
          <w:sz w:val="24"/>
          <w:szCs w:val="24"/>
        </w:rPr>
        <w:t>LEI Nº</w:t>
      </w:r>
      <w:r w:rsidR="009B7504" w:rsidRPr="00AB476D">
        <w:rPr>
          <w:rFonts w:cs="Arial"/>
          <w:b/>
          <w:sz w:val="24"/>
          <w:szCs w:val="24"/>
        </w:rPr>
        <w:t>209</w:t>
      </w:r>
      <w:r w:rsidR="005470A7" w:rsidRPr="00AB476D">
        <w:rPr>
          <w:rFonts w:cs="Arial"/>
          <w:b/>
          <w:sz w:val="24"/>
          <w:szCs w:val="24"/>
        </w:rPr>
        <w:t>2</w:t>
      </w:r>
      <w:r w:rsidR="005341D1" w:rsidRPr="00AB476D">
        <w:rPr>
          <w:rFonts w:cs="Arial"/>
          <w:b/>
          <w:sz w:val="24"/>
          <w:szCs w:val="24"/>
        </w:rPr>
        <w:t>/202</w:t>
      </w:r>
      <w:r w:rsidR="006B612B" w:rsidRPr="00AB476D">
        <w:rPr>
          <w:rFonts w:cs="Arial"/>
          <w:b/>
          <w:sz w:val="24"/>
          <w:szCs w:val="24"/>
        </w:rPr>
        <w:t>2</w:t>
      </w:r>
      <w:r w:rsidR="005341D1" w:rsidRPr="00AB476D">
        <w:rPr>
          <w:rFonts w:cs="Arial"/>
          <w:b/>
          <w:sz w:val="24"/>
          <w:szCs w:val="24"/>
        </w:rPr>
        <w:t>, de</w:t>
      </w:r>
      <w:r w:rsidR="005341D1" w:rsidRPr="00AB476D">
        <w:rPr>
          <w:rFonts w:cs="Arial"/>
          <w:b/>
          <w:color w:val="C00000"/>
          <w:sz w:val="24"/>
          <w:szCs w:val="24"/>
        </w:rPr>
        <w:t xml:space="preserve"> </w:t>
      </w:r>
      <w:r w:rsidR="006B612B" w:rsidRPr="00AB476D">
        <w:rPr>
          <w:rFonts w:cs="Arial"/>
          <w:b/>
          <w:sz w:val="24"/>
          <w:szCs w:val="24"/>
        </w:rPr>
        <w:t>2</w:t>
      </w:r>
      <w:r w:rsidR="009B7504" w:rsidRPr="00AB476D">
        <w:rPr>
          <w:rFonts w:cs="Arial"/>
          <w:b/>
          <w:sz w:val="24"/>
          <w:szCs w:val="24"/>
        </w:rPr>
        <w:t>2</w:t>
      </w:r>
      <w:r w:rsidR="004A2642" w:rsidRPr="00AB476D">
        <w:rPr>
          <w:rFonts w:cs="Arial"/>
          <w:b/>
          <w:sz w:val="24"/>
          <w:szCs w:val="24"/>
        </w:rPr>
        <w:t xml:space="preserve"> </w:t>
      </w:r>
      <w:r w:rsidR="005341D1" w:rsidRPr="00AB476D">
        <w:rPr>
          <w:rFonts w:cs="Arial"/>
          <w:b/>
          <w:sz w:val="24"/>
          <w:szCs w:val="24"/>
        </w:rPr>
        <w:t xml:space="preserve">de </w:t>
      </w:r>
      <w:r w:rsidR="00525BBE" w:rsidRPr="00AB476D">
        <w:rPr>
          <w:rFonts w:cs="Arial"/>
          <w:b/>
          <w:sz w:val="24"/>
          <w:szCs w:val="24"/>
        </w:rPr>
        <w:t>dezembro de</w:t>
      </w:r>
      <w:r w:rsidR="005341D1" w:rsidRPr="00AB476D">
        <w:rPr>
          <w:rFonts w:cs="Arial"/>
          <w:b/>
          <w:sz w:val="24"/>
          <w:szCs w:val="24"/>
        </w:rPr>
        <w:t xml:space="preserve"> 202</w:t>
      </w:r>
      <w:r w:rsidR="006B612B" w:rsidRPr="00AB476D">
        <w:rPr>
          <w:rFonts w:cs="Arial"/>
          <w:b/>
          <w:sz w:val="24"/>
          <w:szCs w:val="24"/>
        </w:rPr>
        <w:t>2</w:t>
      </w:r>
      <w:r w:rsidR="00713BA3" w:rsidRPr="00AB476D">
        <w:rPr>
          <w:rFonts w:cs="Arial"/>
          <w:b/>
          <w:sz w:val="24"/>
          <w:szCs w:val="24"/>
        </w:rPr>
        <w:t>.</w:t>
      </w:r>
    </w:p>
    <w:p w14:paraId="1ED1A0FE" w14:textId="77777777" w:rsidR="00713BA3" w:rsidRPr="00AB476D" w:rsidRDefault="00713BA3" w:rsidP="00302C05">
      <w:pPr>
        <w:pStyle w:val="Recuodecorpodetexto"/>
        <w:spacing w:line="360" w:lineRule="auto"/>
        <w:ind w:left="4500"/>
        <w:rPr>
          <w:rFonts w:cs="Arial"/>
          <w:b/>
          <w:i w:val="0"/>
          <w:sz w:val="24"/>
          <w:szCs w:val="24"/>
        </w:rPr>
      </w:pPr>
    </w:p>
    <w:p w14:paraId="6B19F5F4" w14:textId="4182C16A" w:rsidR="009206E1" w:rsidRPr="00AB476D" w:rsidRDefault="009206E1" w:rsidP="00302C05">
      <w:pPr>
        <w:pStyle w:val="Recuodecorpodetexto"/>
        <w:spacing w:line="360" w:lineRule="auto"/>
        <w:ind w:left="4500"/>
        <w:rPr>
          <w:rFonts w:cs="Arial"/>
          <w:b/>
          <w:i w:val="0"/>
          <w:sz w:val="24"/>
          <w:szCs w:val="24"/>
        </w:rPr>
      </w:pPr>
      <w:r w:rsidRPr="00AB476D">
        <w:rPr>
          <w:rFonts w:cs="Arial"/>
          <w:b/>
          <w:i w:val="0"/>
          <w:sz w:val="24"/>
          <w:szCs w:val="24"/>
        </w:rPr>
        <w:t>“</w:t>
      </w:r>
      <w:r w:rsidR="0023775E" w:rsidRPr="00AB476D">
        <w:rPr>
          <w:rFonts w:cs="Arial"/>
          <w:b/>
          <w:i w:val="0"/>
          <w:sz w:val="24"/>
          <w:szCs w:val="24"/>
        </w:rPr>
        <w:t xml:space="preserve">Aprova </w:t>
      </w:r>
      <w:r w:rsidRPr="00AB476D">
        <w:rPr>
          <w:rFonts w:cs="Arial"/>
          <w:b/>
          <w:i w:val="0"/>
          <w:sz w:val="24"/>
          <w:szCs w:val="24"/>
        </w:rPr>
        <w:t>o Calendário de Eventos</w:t>
      </w:r>
      <w:r w:rsidR="005F35C6" w:rsidRPr="00AB476D">
        <w:rPr>
          <w:rFonts w:cs="Arial"/>
          <w:b/>
          <w:i w:val="0"/>
          <w:sz w:val="24"/>
          <w:szCs w:val="24"/>
        </w:rPr>
        <w:t xml:space="preserve"> do Município para o ano de</w:t>
      </w:r>
      <w:r w:rsidR="00713BA3" w:rsidRPr="00AB476D">
        <w:rPr>
          <w:rFonts w:cs="Arial"/>
          <w:b/>
          <w:i w:val="0"/>
          <w:sz w:val="24"/>
          <w:szCs w:val="24"/>
        </w:rPr>
        <w:t xml:space="preserve"> </w:t>
      </w:r>
      <w:r w:rsidR="005F35C6" w:rsidRPr="00AB476D">
        <w:rPr>
          <w:rFonts w:cs="Arial"/>
          <w:b/>
          <w:i w:val="0"/>
          <w:sz w:val="24"/>
          <w:szCs w:val="24"/>
        </w:rPr>
        <w:t>20</w:t>
      </w:r>
      <w:r w:rsidR="0023775E" w:rsidRPr="00AB476D">
        <w:rPr>
          <w:rFonts w:cs="Arial"/>
          <w:b/>
          <w:i w:val="0"/>
          <w:sz w:val="24"/>
          <w:szCs w:val="24"/>
        </w:rPr>
        <w:t>2</w:t>
      </w:r>
      <w:r w:rsidR="006B612B" w:rsidRPr="00AB476D">
        <w:rPr>
          <w:rFonts w:cs="Arial"/>
          <w:b/>
          <w:i w:val="0"/>
          <w:sz w:val="24"/>
          <w:szCs w:val="24"/>
        </w:rPr>
        <w:t>3</w:t>
      </w:r>
      <w:r w:rsidR="00713BA3" w:rsidRPr="00AB476D">
        <w:rPr>
          <w:rFonts w:cs="Arial"/>
          <w:b/>
          <w:i w:val="0"/>
          <w:sz w:val="24"/>
          <w:szCs w:val="24"/>
        </w:rPr>
        <w:t>,</w:t>
      </w:r>
      <w:r w:rsidR="00302C05" w:rsidRPr="00AB476D">
        <w:rPr>
          <w:rFonts w:cs="Arial"/>
          <w:b/>
          <w:i w:val="0"/>
          <w:sz w:val="24"/>
          <w:szCs w:val="24"/>
        </w:rPr>
        <w:t xml:space="preserve"> e dá outras providências”</w:t>
      </w:r>
      <w:r w:rsidRPr="00AB476D">
        <w:rPr>
          <w:rFonts w:cs="Arial"/>
          <w:b/>
          <w:i w:val="0"/>
          <w:sz w:val="24"/>
          <w:szCs w:val="24"/>
        </w:rPr>
        <w:t>.</w:t>
      </w:r>
    </w:p>
    <w:p w14:paraId="5042D0CE" w14:textId="2E514BC0" w:rsidR="007B74CD" w:rsidRPr="00AB476D" w:rsidRDefault="007B74CD" w:rsidP="00302C05">
      <w:pPr>
        <w:pStyle w:val="Recuodecorpodetexto"/>
        <w:spacing w:line="360" w:lineRule="auto"/>
        <w:ind w:left="4500"/>
        <w:rPr>
          <w:rFonts w:cs="Arial"/>
          <w:b/>
          <w:i w:val="0"/>
          <w:sz w:val="24"/>
          <w:szCs w:val="24"/>
        </w:rPr>
      </w:pPr>
    </w:p>
    <w:p w14:paraId="5DFD8EFF" w14:textId="23200427" w:rsidR="00713BA3" w:rsidRPr="00AB476D" w:rsidRDefault="007B74CD" w:rsidP="005470A7">
      <w:pPr>
        <w:ind w:firstLine="1701"/>
        <w:rPr>
          <w:rFonts w:cs="Arial"/>
          <w:sz w:val="24"/>
          <w:szCs w:val="24"/>
        </w:rPr>
      </w:pPr>
      <w:proofErr w:type="spellStart"/>
      <w:r w:rsidRPr="00AB476D">
        <w:rPr>
          <w:rFonts w:cs="Arial"/>
          <w:b/>
          <w:sz w:val="24"/>
          <w:szCs w:val="24"/>
        </w:rPr>
        <w:t>Alvaro</w:t>
      </w:r>
      <w:proofErr w:type="spellEnd"/>
      <w:r w:rsidRPr="00AB476D">
        <w:rPr>
          <w:rFonts w:cs="Arial"/>
          <w:b/>
          <w:sz w:val="24"/>
          <w:szCs w:val="24"/>
        </w:rPr>
        <w:t xml:space="preserve"> José </w:t>
      </w:r>
      <w:proofErr w:type="spellStart"/>
      <w:r w:rsidRPr="00AB476D">
        <w:rPr>
          <w:rFonts w:cs="Arial"/>
          <w:b/>
          <w:sz w:val="24"/>
          <w:szCs w:val="24"/>
        </w:rPr>
        <w:t>Giacobbo</w:t>
      </w:r>
      <w:proofErr w:type="spellEnd"/>
      <w:r w:rsidRPr="00AB476D">
        <w:rPr>
          <w:rFonts w:cs="Arial"/>
          <w:sz w:val="24"/>
          <w:szCs w:val="24"/>
        </w:rPr>
        <w:t>, Prefeito Municipal, no uso de suas atribuições e de conformidade com o artigo 54, inciso IV, da Lei Orgânica do Município de Doutor Ricardo, que a Câmara Municipal de Vereadores aprovou e eu sanciono a presente Lei.</w:t>
      </w:r>
    </w:p>
    <w:p w14:paraId="1E4C0351" w14:textId="77777777" w:rsidR="005470A7" w:rsidRPr="00AB476D" w:rsidRDefault="005470A7" w:rsidP="005470A7">
      <w:pPr>
        <w:ind w:firstLine="1701"/>
        <w:rPr>
          <w:rFonts w:cs="Arial"/>
          <w:b/>
          <w:sz w:val="24"/>
          <w:szCs w:val="24"/>
        </w:rPr>
      </w:pPr>
    </w:p>
    <w:p w14:paraId="6363A221" w14:textId="79FC938B" w:rsidR="0023775E" w:rsidRPr="00AB476D" w:rsidRDefault="009206E1" w:rsidP="00302C05">
      <w:pPr>
        <w:tabs>
          <w:tab w:val="clear" w:pos="1701"/>
          <w:tab w:val="left" w:pos="0"/>
        </w:tabs>
        <w:spacing w:before="0" w:after="0"/>
        <w:rPr>
          <w:rFonts w:cs="Arial"/>
          <w:color w:val="333333"/>
          <w:sz w:val="24"/>
          <w:szCs w:val="24"/>
        </w:rPr>
      </w:pPr>
      <w:r w:rsidRPr="00AB476D">
        <w:rPr>
          <w:rFonts w:cs="Arial"/>
          <w:b/>
          <w:sz w:val="24"/>
          <w:szCs w:val="24"/>
        </w:rPr>
        <w:tab/>
      </w:r>
      <w:r w:rsidR="0023775E" w:rsidRPr="00AB476D">
        <w:rPr>
          <w:rFonts w:cs="Arial"/>
          <w:b/>
          <w:sz w:val="24"/>
          <w:szCs w:val="24"/>
        </w:rPr>
        <w:t>Art. 1º</w:t>
      </w:r>
      <w:r w:rsidR="0023775E" w:rsidRPr="00AB476D">
        <w:rPr>
          <w:rFonts w:cs="Arial"/>
          <w:sz w:val="24"/>
          <w:szCs w:val="24"/>
        </w:rPr>
        <w:t xml:space="preserve"> </w:t>
      </w:r>
      <w:r w:rsidR="0023775E" w:rsidRPr="00AB476D">
        <w:rPr>
          <w:rFonts w:cs="Arial"/>
          <w:b/>
          <w:sz w:val="24"/>
          <w:szCs w:val="24"/>
        </w:rPr>
        <w:t>-</w:t>
      </w:r>
      <w:r w:rsidR="0023775E" w:rsidRPr="00AB476D">
        <w:rPr>
          <w:rFonts w:cs="Arial"/>
          <w:sz w:val="24"/>
          <w:szCs w:val="24"/>
        </w:rPr>
        <w:t xml:space="preserve"> </w:t>
      </w:r>
      <w:r w:rsidR="0023775E" w:rsidRPr="00AB476D">
        <w:rPr>
          <w:rFonts w:cs="Arial"/>
          <w:color w:val="333333"/>
          <w:sz w:val="24"/>
          <w:szCs w:val="24"/>
          <w:shd w:val="clear" w:color="auto" w:fill="FFFFFF"/>
        </w:rPr>
        <w:t>Fica aprovado o Calendário de Eventos do Município para o ano de 202</w:t>
      </w:r>
      <w:r w:rsidR="00EF68A5" w:rsidRPr="00AB476D">
        <w:rPr>
          <w:rFonts w:cs="Arial"/>
          <w:color w:val="333333"/>
          <w:sz w:val="24"/>
          <w:szCs w:val="24"/>
          <w:shd w:val="clear" w:color="auto" w:fill="FFFFFF"/>
        </w:rPr>
        <w:t>3</w:t>
      </w:r>
      <w:r w:rsidR="0023775E" w:rsidRPr="00AB476D">
        <w:rPr>
          <w:rFonts w:cs="Arial"/>
          <w:color w:val="333333"/>
          <w:sz w:val="24"/>
          <w:szCs w:val="24"/>
          <w:shd w:val="clear" w:color="auto" w:fill="FFFFFF"/>
        </w:rPr>
        <w:t>, conforme consta no anexo único, que é parte integrante desta Lei.</w:t>
      </w:r>
      <w:r w:rsidR="0023775E" w:rsidRPr="00AB476D">
        <w:rPr>
          <w:rFonts w:cs="Arial"/>
          <w:color w:val="333333"/>
          <w:sz w:val="24"/>
          <w:szCs w:val="24"/>
        </w:rPr>
        <w:br/>
      </w:r>
      <w:r w:rsidR="0023775E" w:rsidRPr="00AB476D">
        <w:rPr>
          <w:rFonts w:cs="Arial"/>
          <w:color w:val="333333"/>
          <w:sz w:val="24"/>
          <w:szCs w:val="24"/>
          <w:shd w:val="clear" w:color="auto" w:fill="FFFFFF"/>
        </w:rPr>
        <w:t xml:space="preserve">§ 1º </w:t>
      </w:r>
      <w:r w:rsidR="005C50B9" w:rsidRPr="00AB476D">
        <w:rPr>
          <w:rFonts w:cs="Arial"/>
          <w:color w:val="333333"/>
          <w:sz w:val="24"/>
          <w:szCs w:val="24"/>
          <w:shd w:val="clear" w:color="auto" w:fill="FFFFFF"/>
        </w:rPr>
        <w:t xml:space="preserve">- </w:t>
      </w:r>
      <w:r w:rsidR="0023775E" w:rsidRPr="00AB476D">
        <w:rPr>
          <w:rFonts w:cs="Arial"/>
          <w:color w:val="333333"/>
          <w:sz w:val="24"/>
          <w:szCs w:val="24"/>
          <w:shd w:val="clear" w:color="auto" w:fill="FFFFFF"/>
        </w:rPr>
        <w:t>O Poder Executivo regulamentará, se necessário, na época apropriada, cada um dos eventos.</w:t>
      </w:r>
    </w:p>
    <w:p w14:paraId="004FAF7F" w14:textId="53D23B55" w:rsidR="0023775E" w:rsidRPr="00AB476D" w:rsidRDefault="0023775E" w:rsidP="00302C05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color w:val="333333"/>
        </w:rPr>
      </w:pPr>
      <w:r w:rsidRPr="00AB476D">
        <w:rPr>
          <w:rFonts w:ascii="Arial" w:hAnsi="Arial" w:cs="Arial"/>
          <w:color w:val="333333"/>
          <w:shd w:val="clear" w:color="auto" w:fill="FFFFFF"/>
        </w:rPr>
        <w:t xml:space="preserve">§ 2º </w:t>
      </w:r>
      <w:r w:rsidR="005C50B9" w:rsidRPr="00AB476D">
        <w:rPr>
          <w:rFonts w:ascii="Arial" w:hAnsi="Arial" w:cs="Arial"/>
          <w:color w:val="333333"/>
          <w:shd w:val="clear" w:color="auto" w:fill="FFFFFF"/>
        </w:rPr>
        <w:t xml:space="preserve">-  </w:t>
      </w:r>
      <w:r w:rsidRPr="00AB476D">
        <w:rPr>
          <w:rFonts w:ascii="Arial" w:hAnsi="Arial" w:cs="Arial"/>
          <w:color w:val="333333"/>
          <w:shd w:val="clear" w:color="auto" w:fill="FFFFFF"/>
        </w:rPr>
        <w:t>As datas</w:t>
      </w:r>
      <w:r w:rsidR="001D565F" w:rsidRPr="00AB476D">
        <w:rPr>
          <w:rFonts w:ascii="Arial" w:hAnsi="Arial" w:cs="Arial"/>
          <w:color w:val="333333"/>
          <w:shd w:val="clear" w:color="auto" w:fill="FFFFFF"/>
        </w:rPr>
        <w:t xml:space="preserve"> e/ou meses</w:t>
      </w:r>
      <w:r w:rsidRPr="00AB476D">
        <w:rPr>
          <w:rFonts w:ascii="Arial" w:hAnsi="Arial" w:cs="Arial"/>
          <w:color w:val="333333"/>
          <w:shd w:val="clear" w:color="auto" w:fill="FFFFFF"/>
        </w:rPr>
        <w:t xml:space="preserve"> dos eventos constantes do anexo único poderão ser alteradas em decorrência de situações que impeçam a realização dos mesmos na forma programada, especialmente em casos de condições climáticas adversas, ou, ainda, conforme necessidade da Administração</w:t>
      </w:r>
      <w:r w:rsidR="00EA63AD" w:rsidRPr="00AB476D">
        <w:rPr>
          <w:rFonts w:ascii="Arial" w:hAnsi="Arial" w:cs="Arial"/>
          <w:color w:val="333333"/>
          <w:shd w:val="clear" w:color="auto" w:fill="FFFFFF"/>
        </w:rPr>
        <w:t xml:space="preserve"> Municipal</w:t>
      </w:r>
      <w:r w:rsidRPr="00AB476D">
        <w:rPr>
          <w:rFonts w:ascii="Arial" w:hAnsi="Arial" w:cs="Arial"/>
          <w:color w:val="333333"/>
          <w:shd w:val="clear" w:color="auto" w:fill="FFFFFF"/>
        </w:rPr>
        <w:t>.</w:t>
      </w:r>
      <w:r w:rsidRPr="00AB476D">
        <w:rPr>
          <w:rFonts w:ascii="Arial" w:hAnsi="Arial" w:cs="Arial"/>
          <w:color w:val="333333"/>
        </w:rPr>
        <w:br/>
      </w:r>
    </w:p>
    <w:p w14:paraId="0C0C5702" w14:textId="03079BA6" w:rsidR="00727F98" w:rsidRPr="00AB476D" w:rsidRDefault="0023775E" w:rsidP="00302C05">
      <w:pPr>
        <w:pStyle w:val="Recuodecorpodetexto2"/>
        <w:spacing w:after="0" w:line="360" w:lineRule="auto"/>
        <w:ind w:left="0" w:firstLine="709"/>
        <w:jc w:val="both"/>
        <w:rPr>
          <w:rFonts w:ascii="Arial" w:hAnsi="Arial" w:cs="Arial"/>
          <w:color w:val="333333"/>
          <w:shd w:val="clear" w:color="auto" w:fill="FFFFFF"/>
        </w:rPr>
      </w:pPr>
      <w:r w:rsidRPr="00AB476D">
        <w:rPr>
          <w:rFonts w:ascii="Arial" w:hAnsi="Arial" w:cs="Arial"/>
          <w:b/>
          <w:color w:val="333333"/>
        </w:rPr>
        <w:t xml:space="preserve">Art. 2º - </w:t>
      </w:r>
      <w:r w:rsidRPr="00AB476D">
        <w:rPr>
          <w:rFonts w:ascii="Arial" w:hAnsi="Arial" w:cs="Arial"/>
          <w:color w:val="333333"/>
          <w:shd w:val="clear" w:color="auto" w:fill="FFFFFF"/>
        </w:rPr>
        <w:t>Para os efeitos desta Lei, consideram-se eventos:</w:t>
      </w:r>
      <w:r w:rsidRPr="00AB476D">
        <w:rPr>
          <w:rFonts w:ascii="Arial" w:hAnsi="Arial" w:cs="Arial"/>
          <w:color w:val="333333"/>
        </w:rPr>
        <w:br/>
      </w:r>
      <w:r w:rsidRPr="00AB476D">
        <w:rPr>
          <w:rFonts w:ascii="Arial" w:hAnsi="Arial" w:cs="Arial"/>
          <w:color w:val="333333"/>
          <w:shd w:val="clear" w:color="auto" w:fill="FFFFFF"/>
        </w:rPr>
        <w:t xml:space="preserve">I - </w:t>
      </w:r>
      <w:r w:rsidR="00F81AD0" w:rsidRPr="00AB476D">
        <w:rPr>
          <w:rFonts w:ascii="Arial" w:hAnsi="Arial" w:cs="Arial"/>
          <w:color w:val="333333"/>
          <w:shd w:val="clear" w:color="auto" w:fill="FFFFFF"/>
        </w:rPr>
        <w:tab/>
      </w:r>
      <w:r w:rsidR="00713BA3" w:rsidRPr="00AB476D">
        <w:rPr>
          <w:rFonts w:ascii="Arial" w:hAnsi="Arial" w:cs="Arial"/>
          <w:color w:val="333333"/>
          <w:shd w:val="clear" w:color="auto" w:fill="FFFFFF"/>
        </w:rPr>
        <w:t>C</w:t>
      </w:r>
      <w:r w:rsidRPr="00AB476D">
        <w:rPr>
          <w:rFonts w:ascii="Arial" w:hAnsi="Arial" w:cs="Arial"/>
          <w:color w:val="333333"/>
          <w:shd w:val="clear" w:color="auto" w:fill="FFFFFF"/>
        </w:rPr>
        <w:t>omemorações e atividades relacionadas a datas alusivas a fatos e momentos históricos;</w:t>
      </w:r>
      <w:r w:rsidRPr="00AB476D">
        <w:rPr>
          <w:rFonts w:ascii="Arial" w:hAnsi="Arial" w:cs="Arial"/>
          <w:color w:val="333333"/>
        </w:rPr>
        <w:br/>
      </w:r>
      <w:r w:rsidR="00713BA3" w:rsidRPr="00AB476D">
        <w:rPr>
          <w:rFonts w:ascii="Arial" w:hAnsi="Arial" w:cs="Arial"/>
          <w:color w:val="333333"/>
          <w:shd w:val="clear" w:color="auto" w:fill="FFFFFF"/>
        </w:rPr>
        <w:t xml:space="preserve">II - </w:t>
      </w:r>
      <w:r w:rsidR="00F81AD0" w:rsidRPr="00AB476D">
        <w:rPr>
          <w:rFonts w:ascii="Arial" w:hAnsi="Arial" w:cs="Arial"/>
          <w:color w:val="333333"/>
          <w:shd w:val="clear" w:color="auto" w:fill="FFFFFF"/>
        </w:rPr>
        <w:tab/>
      </w:r>
      <w:r w:rsidR="00713BA3" w:rsidRPr="00AB476D">
        <w:rPr>
          <w:rFonts w:ascii="Arial" w:hAnsi="Arial" w:cs="Arial"/>
          <w:color w:val="333333"/>
          <w:shd w:val="clear" w:color="auto" w:fill="FFFFFF"/>
        </w:rPr>
        <w:t>F</w:t>
      </w:r>
      <w:r w:rsidRPr="00AB476D">
        <w:rPr>
          <w:rFonts w:ascii="Arial" w:hAnsi="Arial" w:cs="Arial"/>
          <w:color w:val="333333"/>
          <w:shd w:val="clear" w:color="auto" w:fill="FFFFFF"/>
        </w:rPr>
        <w:t>estas tradicionais, culturais e populares;</w:t>
      </w:r>
      <w:r w:rsidRPr="00AB476D">
        <w:rPr>
          <w:rFonts w:ascii="Arial" w:hAnsi="Arial" w:cs="Arial"/>
          <w:color w:val="333333"/>
        </w:rPr>
        <w:br/>
      </w:r>
      <w:r w:rsidR="00713BA3" w:rsidRPr="00AB476D">
        <w:rPr>
          <w:rFonts w:ascii="Arial" w:hAnsi="Arial" w:cs="Arial"/>
          <w:color w:val="333333"/>
          <w:shd w:val="clear" w:color="auto" w:fill="FFFFFF"/>
        </w:rPr>
        <w:t xml:space="preserve">III - </w:t>
      </w:r>
      <w:r w:rsidR="00F81AD0" w:rsidRPr="00AB476D">
        <w:rPr>
          <w:rFonts w:ascii="Arial" w:hAnsi="Arial" w:cs="Arial"/>
          <w:color w:val="333333"/>
          <w:shd w:val="clear" w:color="auto" w:fill="FFFFFF"/>
        </w:rPr>
        <w:tab/>
      </w:r>
      <w:r w:rsidR="00713BA3" w:rsidRPr="00AB476D">
        <w:rPr>
          <w:rFonts w:ascii="Arial" w:hAnsi="Arial" w:cs="Arial"/>
          <w:color w:val="333333"/>
          <w:shd w:val="clear" w:color="auto" w:fill="FFFFFF"/>
        </w:rPr>
        <w:t>F</w:t>
      </w:r>
      <w:r w:rsidRPr="00AB476D">
        <w:rPr>
          <w:rFonts w:ascii="Arial" w:hAnsi="Arial" w:cs="Arial"/>
          <w:color w:val="333333"/>
          <w:shd w:val="clear" w:color="auto" w:fill="FFFFFF"/>
        </w:rPr>
        <w:t>estivais ou mostra de artes;</w:t>
      </w:r>
      <w:r w:rsidRPr="00AB476D">
        <w:rPr>
          <w:rFonts w:ascii="Arial" w:hAnsi="Arial" w:cs="Arial"/>
          <w:color w:val="333333"/>
        </w:rPr>
        <w:br/>
      </w:r>
      <w:r w:rsidR="00713BA3" w:rsidRPr="00AB476D">
        <w:rPr>
          <w:rFonts w:ascii="Arial" w:hAnsi="Arial" w:cs="Arial"/>
          <w:color w:val="333333"/>
          <w:shd w:val="clear" w:color="auto" w:fill="FFFFFF"/>
        </w:rPr>
        <w:t xml:space="preserve">IV - </w:t>
      </w:r>
      <w:r w:rsidR="00F81AD0" w:rsidRPr="00AB476D">
        <w:rPr>
          <w:rFonts w:ascii="Arial" w:hAnsi="Arial" w:cs="Arial"/>
          <w:color w:val="333333"/>
          <w:shd w:val="clear" w:color="auto" w:fill="FFFFFF"/>
        </w:rPr>
        <w:tab/>
      </w:r>
      <w:r w:rsidR="00713BA3" w:rsidRPr="00AB476D">
        <w:rPr>
          <w:rFonts w:ascii="Arial" w:hAnsi="Arial" w:cs="Arial"/>
          <w:color w:val="333333"/>
          <w:shd w:val="clear" w:color="auto" w:fill="FFFFFF"/>
        </w:rPr>
        <w:t>A</w:t>
      </w:r>
      <w:r w:rsidRPr="00AB476D">
        <w:rPr>
          <w:rFonts w:ascii="Arial" w:hAnsi="Arial" w:cs="Arial"/>
          <w:color w:val="333333"/>
          <w:shd w:val="clear" w:color="auto" w:fill="FFFFFF"/>
        </w:rPr>
        <w:t>tividades que estimulem práticas esportivas, recreativas e de lazer;</w:t>
      </w:r>
      <w:r w:rsidRPr="00AB476D">
        <w:rPr>
          <w:rFonts w:ascii="Arial" w:hAnsi="Arial" w:cs="Arial"/>
          <w:color w:val="333333"/>
        </w:rPr>
        <w:br/>
      </w:r>
      <w:r w:rsidR="00713BA3" w:rsidRPr="00AB476D">
        <w:rPr>
          <w:rFonts w:ascii="Arial" w:hAnsi="Arial" w:cs="Arial"/>
          <w:color w:val="333333"/>
          <w:shd w:val="clear" w:color="auto" w:fill="FFFFFF"/>
        </w:rPr>
        <w:t xml:space="preserve">V - </w:t>
      </w:r>
      <w:r w:rsidR="00F81AD0" w:rsidRPr="00AB476D">
        <w:rPr>
          <w:rFonts w:ascii="Arial" w:hAnsi="Arial" w:cs="Arial"/>
          <w:color w:val="333333"/>
          <w:shd w:val="clear" w:color="auto" w:fill="FFFFFF"/>
        </w:rPr>
        <w:tab/>
      </w:r>
      <w:r w:rsidR="00713BA3" w:rsidRPr="00AB476D">
        <w:rPr>
          <w:rFonts w:ascii="Arial" w:hAnsi="Arial" w:cs="Arial"/>
          <w:color w:val="333333"/>
          <w:shd w:val="clear" w:color="auto" w:fill="FFFFFF"/>
        </w:rPr>
        <w:t>A</w:t>
      </w:r>
      <w:r w:rsidRPr="00AB476D">
        <w:rPr>
          <w:rFonts w:ascii="Arial" w:hAnsi="Arial" w:cs="Arial"/>
          <w:color w:val="333333"/>
          <w:shd w:val="clear" w:color="auto" w:fill="FFFFFF"/>
        </w:rPr>
        <w:t>tividades de cunho educativo que objetivem a transmissão de conhecimento à comunidade;</w:t>
      </w:r>
      <w:r w:rsidRPr="00AB476D">
        <w:rPr>
          <w:rFonts w:ascii="Arial" w:hAnsi="Arial" w:cs="Arial"/>
          <w:color w:val="333333"/>
        </w:rPr>
        <w:br/>
      </w:r>
      <w:r w:rsidR="00713BA3" w:rsidRPr="00AB476D">
        <w:rPr>
          <w:rFonts w:ascii="Arial" w:hAnsi="Arial" w:cs="Arial"/>
          <w:color w:val="333333"/>
          <w:shd w:val="clear" w:color="auto" w:fill="FFFFFF"/>
        </w:rPr>
        <w:t xml:space="preserve">VI - </w:t>
      </w:r>
      <w:r w:rsidR="00F81AD0" w:rsidRPr="00AB476D">
        <w:rPr>
          <w:rFonts w:ascii="Arial" w:hAnsi="Arial" w:cs="Arial"/>
          <w:color w:val="333333"/>
          <w:shd w:val="clear" w:color="auto" w:fill="FFFFFF"/>
        </w:rPr>
        <w:tab/>
      </w:r>
      <w:r w:rsidR="00713BA3" w:rsidRPr="00AB476D">
        <w:rPr>
          <w:rFonts w:ascii="Arial" w:hAnsi="Arial" w:cs="Arial"/>
          <w:color w:val="333333"/>
          <w:shd w:val="clear" w:color="auto" w:fill="FFFFFF"/>
        </w:rPr>
        <w:t>M</w:t>
      </w:r>
      <w:r w:rsidRPr="00AB476D">
        <w:rPr>
          <w:rFonts w:ascii="Arial" w:hAnsi="Arial" w:cs="Arial"/>
          <w:color w:val="333333"/>
          <w:shd w:val="clear" w:color="auto" w:fill="FFFFFF"/>
        </w:rPr>
        <w:t>ovimentos de preservação dos direitos humanos;</w:t>
      </w:r>
      <w:r w:rsidRPr="00AB476D">
        <w:rPr>
          <w:rFonts w:ascii="Arial" w:hAnsi="Arial" w:cs="Arial"/>
          <w:color w:val="333333"/>
        </w:rPr>
        <w:br/>
      </w:r>
      <w:r w:rsidR="00713BA3" w:rsidRPr="00AB476D">
        <w:rPr>
          <w:rFonts w:ascii="Arial" w:hAnsi="Arial" w:cs="Arial"/>
          <w:color w:val="333333"/>
          <w:shd w:val="clear" w:color="auto" w:fill="FFFFFF"/>
        </w:rPr>
        <w:t xml:space="preserve">VII - </w:t>
      </w:r>
      <w:r w:rsidR="00F81AD0" w:rsidRPr="00AB476D">
        <w:rPr>
          <w:rFonts w:ascii="Arial" w:hAnsi="Arial" w:cs="Arial"/>
          <w:color w:val="333333"/>
          <w:shd w:val="clear" w:color="auto" w:fill="FFFFFF"/>
        </w:rPr>
        <w:tab/>
      </w:r>
      <w:r w:rsidR="00713BA3" w:rsidRPr="00AB476D">
        <w:rPr>
          <w:rFonts w:ascii="Arial" w:hAnsi="Arial" w:cs="Arial"/>
          <w:color w:val="333333"/>
          <w:shd w:val="clear" w:color="auto" w:fill="FFFFFF"/>
        </w:rPr>
        <w:t>A</w:t>
      </w:r>
      <w:r w:rsidRPr="00AB476D">
        <w:rPr>
          <w:rFonts w:ascii="Arial" w:hAnsi="Arial" w:cs="Arial"/>
          <w:color w:val="333333"/>
          <w:shd w:val="clear" w:color="auto" w:fill="FFFFFF"/>
        </w:rPr>
        <w:t>tividades religiosas de valor comunitário;</w:t>
      </w:r>
      <w:r w:rsidRPr="00AB476D">
        <w:rPr>
          <w:rFonts w:ascii="Arial" w:hAnsi="Arial" w:cs="Arial"/>
          <w:color w:val="333333"/>
        </w:rPr>
        <w:br/>
      </w:r>
      <w:r w:rsidR="00713BA3" w:rsidRPr="00AB476D">
        <w:rPr>
          <w:rFonts w:ascii="Arial" w:hAnsi="Arial" w:cs="Arial"/>
          <w:color w:val="333333"/>
          <w:shd w:val="clear" w:color="auto" w:fill="FFFFFF"/>
        </w:rPr>
        <w:lastRenderedPageBreak/>
        <w:t xml:space="preserve">VIII - </w:t>
      </w:r>
      <w:r w:rsidR="00F81AD0" w:rsidRPr="00AB476D">
        <w:rPr>
          <w:rFonts w:ascii="Arial" w:hAnsi="Arial" w:cs="Arial"/>
          <w:color w:val="333333"/>
          <w:shd w:val="clear" w:color="auto" w:fill="FFFFFF"/>
        </w:rPr>
        <w:tab/>
      </w:r>
      <w:r w:rsidR="00713BA3" w:rsidRPr="00AB476D">
        <w:rPr>
          <w:rFonts w:ascii="Arial" w:hAnsi="Arial" w:cs="Arial"/>
          <w:color w:val="333333"/>
          <w:shd w:val="clear" w:color="auto" w:fill="FFFFFF"/>
        </w:rPr>
        <w:t>A</w:t>
      </w:r>
      <w:r w:rsidRPr="00AB476D">
        <w:rPr>
          <w:rFonts w:ascii="Arial" w:hAnsi="Arial" w:cs="Arial"/>
          <w:color w:val="333333"/>
          <w:shd w:val="clear" w:color="auto" w:fill="FFFFFF"/>
        </w:rPr>
        <w:t>tividades de grupos étnicos que objetivem a divulgação de suas culturas, e</w:t>
      </w:r>
      <w:r w:rsidRPr="00AB476D">
        <w:rPr>
          <w:rFonts w:ascii="Arial" w:hAnsi="Arial" w:cs="Arial"/>
          <w:color w:val="333333"/>
        </w:rPr>
        <w:br/>
      </w:r>
      <w:r w:rsidR="00713BA3" w:rsidRPr="00AB476D">
        <w:rPr>
          <w:rFonts w:ascii="Arial" w:hAnsi="Arial" w:cs="Arial"/>
          <w:color w:val="333333"/>
          <w:shd w:val="clear" w:color="auto" w:fill="FFFFFF"/>
        </w:rPr>
        <w:t xml:space="preserve">IX - </w:t>
      </w:r>
      <w:r w:rsidR="00F81AD0" w:rsidRPr="00AB476D">
        <w:rPr>
          <w:rFonts w:ascii="Arial" w:hAnsi="Arial" w:cs="Arial"/>
          <w:color w:val="333333"/>
          <w:shd w:val="clear" w:color="auto" w:fill="FFFFFF"/>
        </w:rPr>
        <w:tab/>
      </w:r>
      <w:r w:rsidR="00713BA3" w:rsidRPr="00AB476D">
        <w:rPr>
          <w:rFonts w:ascii="Arial" w:hAnsi="Arial" w:cs="Arial"/>
          <w:color w:val="333333"/>
          <w:shd w:val="clear" w:color="auto" w:fill="FFFFFF"/>
        </w:rPr>
        <w:t>F</w:t>
      </w:r>
      <w:r w:rsidRPr="00AB476D">
        <w:rPr>
          <w:rFonts w:ascii="Arial" w:hAnsi="Arial" w:cs="Arial"/>
          <w:color w:val="333333"/>
          <w:shd w:val="clear" w:color="auto" w:fill="FFFFFF"/>
        </w:rPr>
        <w:t>eiras tradicionais que se destaquem por seu reconhecimento, no mínimo em nível municipal.</w:t>
      </w:r>
      <w:r w:rsidRPr="00AB476D">
        <w:rPr>
          <w:rFonts w:ascii="Arial" w:hAnsi="Arial" w:cs="Arial"/>
          <w:color w:val="333333"/>
        </w:rPr>
        <w:br/>
      </w:r>
      <w:r w:rsidRPr="00AB476D">
        <w:rPr>
          <w:rFonts w:ascii="Arial" w:hAnsi="Arial" w:cs="Arial"/>
          <w:color w:val="333333"/>
        </w:rPr>
        <w:br/>
      </w:r>
      <w:r w:rsidR="00713BA3" w:rsidRPr="00AB476D">
        <w:rPr>
          <w:rFonts w:ascii="Arial" w:hAnsi="Arial" w:cs="Arial"/>
          <w:b/>
          <w:color w:val="333333"/>
        </w:rPr>
        <w:t xml:space="preserve"> </w:t>
      </w:r>
      <w:r w:rsidR="00713BA3" w:rsidRPr="00AB476D">
        <w:rPr>
          <w:rFonts w:ascii="Arial" w:hAnsi="Arial" w:cs="Arial"/>
          <w:b/>
          <w:color w:val="333333"/>
        </w:rPr>
        <w:tab/>
      </w:r>
      <w:r w:rsidRPr="00AB476D">
        <w:rPr>
          <w:rFonts w:ascii="Arial" w:hAnsi="Arial" w:cs="Arial"/>
          <w:b/>
          <w:color w:val="333333"/>
        </w:rPr>
        <w:t>Art. 3º</w:t>
      </w:r>
      <w:r w:rsidRPr="00AB476D">
        <w:rPr>
          <w:rFonts w:ascii="Arial" w:hAnsi="Arial" w:cs="Arial"/>
          <w:color w:val="333333"/>
        </w:rPr>
        <w:t xml:space="preserve"> </w:t>
      </w:r>
      <w:r w:rsidRPr="00AB476D">
        <w:rPr>
          <w:rFonts w:ascii="Arial" w:hAnsi="Arial" w:cs="Arial"/>
          <w:b/>
          <w:color w:val="333333"/>
        </w:rPr>
        <w:t>-</w:t>
      </w:r>
      <w:r w:rsidRPr="00AB476D">
        <w:rPr>
          <w:rFonts w:ascii="Arial" w:hAnsi="Arial" w:cs="Arial"/>
          <w:color w:val="333333"/>
        </w:rPr>
        <w:t xml:space="preserve"> </w:t>
      </w:r>
      <w:r w:rsidRPr="00AB476D">
        <w:rPr>
          <w:rFonts w:ascii="Arial" w:hAnsi="Arial" w:cs="Arial"/>
          <w:color w:val="333333"/>
          <w:shd w:val="clear" w:color="auto" w:fill="FFFFFF"/>
        </w:rPr>
        <w:t>O Calendário de Eventos de Doutor Ricardo tem por objetivo:</w:t>
      </w:r>
      <w:r w:rsidRPr="00AB476D">
        <w:rPr>
          <w:rFonts w:ascii="Arial" w:hAnsi="Arial" w:cs="Arial"/>
          <w:color w:val="333333"/>
        </w:rPr>
        <w:br/>
      </w:r>
      <w:r w:rsidRPr="00AB476D">
        <w:rPr>
          <w:rFonts w:ascii="Arial" w:hAnsi="Arial" w:cs="Arial"/>
          <w:color w:val="333333"/>
          <w:shd w:val="clear" w:color="auto" w:fill="FFFFFF"/>
        </w:rPr>
        <w:t xml:space="preserve">I - </w:t>
      </w:r>
      <w:r w:rsidR="00713BA3" w:rsidRPr="00AB476D">
        <w:rPr>
          <w:rFonts w:ascii="Arial" w:hAnsi="Arial" w:cs="Arial"/>
          <w:color w:val="333333"/>
          <w:shd w:val="clear" w:color="auto" w:fill="FFFFFF"/>
        </w:rPr>
        <w:t xml:space="preserve">   </w:t>
      </w:r>
      <w:r w:rsidR="00F81AD0" w:rsidRPr="00AB476D">
        <w:rPr>
          <w:rFonts w:ascii="Arial" w:hAnsi="Arial" w:cs="Arial"/>
          <w:color w:val="333333"/>
          <w:shd w:val="clear" w:color="auto" w:fill="FFFFFF"/>
        </w:rPr>
        <w:tab/>
      </w:r>
      <w:r w:rsidR="00713BA3" w:rsidRPr="00AB476D">
        <w:rPr>
          <w:rFonts w:ascii="Arial" w:hAnsi="Arial" w:cs="Arial"/>
          <w:color w:val="333333"/>
          <w:shd w:val="clear" w:color="auto" w:fill="FFFFFF"/>
        </w:rPr>
        <w:t>P</w:t>
      </w:r>
      <w:r w:rsidRPr="00AB476D">
        <w:rPr>
          <w:rFonts w:ascii="Arial" w:hAnsi="Arial" w:cs="Arial"/>
          <w:color w:val="333333"/>
          <w:shd w:val="clear" w:color="auto" w:fill="FFFFFF"/>
        </w:rPr>
        <w:t>romover o desenvolvimento social, cultural, econômico e turístico do município;</w:t>
      </w:r>
      <w:r w:rsidRPr="00AB476D">
        <w:rPr>
          <w:rFonts w:ascii="Arial" w:hAnsi="Arial" w:cs="Arial"/>
          <w:color w:val="333333"/>
        </w:rPr>
        <w:br/>
      </w:r>
      <w:r w:rsidRPr="00AB476D">
        <w:rPr>
          <w:rFonts w:ascii="Arial" w:hAnsi="Arial" w:cs="Arial"/>
          <w:color w:val="333333"/>
          <w:shd w:val="clear" w:color="auto" w:fill="FFFFFF"/>
        </w:rPr>
        <w:t xml:space="preserve">II - </w:t>
      </w:r>
      <w:r w:rsidR="00F81AD0" w:rsidRPr="00AB476D">
        <w:rPr>
          <w:rFonts w:ascii="Arial" w:hAnsi="Arial" w:cs="Arial"/>
          <w:color w:val="333333"/>
          <w:shd w:val="clear" w:color="auto" w:fill="FFFFFF"/>
        </w:rPr>
        <w:tab/>
      </w:r>
      <w:r w:rsidR="00713BA3" w:rsidRPr="00AB476D">
        <w:rPr>
          <w:rFonts w:ascii="Arial" w:hAnsi="Arial" w:cs="Arial"/>
          <w:color w:val="333333"/>
          <w:shd w:val="clear" w:color="auto" w:fill="FFFFFF"/>
        </w:rPr>
        <w:t>O</w:t>
      </w:r>
      <w:r w:rsidRPr="00AB476D">
        <w:rPr>
          <w:rFonts w:ascii="Arial" w:hAnsi="Arial" w:cs="Arial"/>
          <w:color w:val="333333"/>
          <w:shd w:val="clear" w:color="auto" w:fill="FFFFFF"/>
        </w:rPr>
        <w:t>rientar o Executivo Municipal no sentido da preservação de bens e valores históricos e culturais do município;</w:t>
      </w:r>
    </w:p>
    <w:p w14:paraId="0AF35872" w14:textId="55EAEAF2" w:rsidR="00A9654E" w:rsidRPr="00AB476D" w:rsidRDefault="0023775E" w:rsidP="00A9654E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color w:val="333333"/>
        </w:rPr>
      </w:pPr>
      <w:r w:rsidRPr="00AB476D">
        <w:rPr>
          <w:rFonts w:ascii="Arial" w:hAnsi="Arial" w:cs="Arial"/>
          <w:color w:val="333333"/>
          <w:shd w:val="clear" w:color="auto" w:fill="FFFFFF"/>
        </w:rPr>
        <w:t xml:space="preserve">III - </w:t>
      </w:r>
      <w:r w:rsidR="00713BA3" w:rsidRPr="00AB476D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81AD0" w:rsidRPr="00AB476D">
        <w:rPr>
          <w:rFonts w:ascii="Arial" w:hAnsi="Arial" w:cs="Arial"/>
          <w:color w:val="333333"/>
          <w:shd w:val="clear" w:color="auto" w:fill="FFFFFF"/>
        </w:rPr>
        <w:tab/>
      </w:r>
      <w:r w:rsidR="00713BA3" w:rsidRPr="00AB476D">
        <w:rPr>
          <w:rFonts w:ascii="Arial" w:hAnsi="Arial" w:cs="Arial"/>
          <w:color w:val="333333"/>
          <w:shd w:val="clear" w:color="auto" w:fill="FFFFFF"/>
        </w:rPr>
        <w:t>E</w:t>
      </w:r>
      <w:r w:rsidRPr="00AB476D">
        <w:rPr>
          <w:rFonts w:ascii="Arial" w:hAnsi="Arial" w:cs="Arial"/>
          <w:color w:val="333333"/>
          <w:shd w:val="clear" w:color="auto" w:fill="FFFFFF"/>
        </w:rPr>
        <w:t>stimular a prática de atividades esportivas, recreativas e de lazer;</w:t>
      </w:r>
    </w:p>
    <w:p w14:paraId="5072A039" w14:textId="3044363C" w:rsidR="00BF04ED" w:rsidRPr="00AB476D" w:rsidRDefault="00713BA3" w:rsidP="00A9654E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color w:val="333333"/>
        </w:rPr>
      </w:pPr>
      <w:r w:rsidRPr="00AB476D">
        <w:rPr>
          <w:rFonts w:ascii="Arial" w:hAnsi="Arial" w:cs="Arial"/>
          <w:color w:val="333333"/>
          <w:shd w:val="clear" w:color="auto" w:fill="FFFFFF"/>
        </w:rPr>
        <w:t xml:space="preserve">IV -  </w:t>
      </w:r>
      <w:r w:rsidR="00F81AD0" w:rsidRPr="00AB476D">
        <w:rPr>
          <w:rFonts w:ascii="Arial" w:hAnsi="Arial" w:cs="Arial"/>
          <w:color w:val="333333"/>
          <w:shd w:val="clear" w:color="auto" w:fill="FFFFFF"/>
        </w:rPr>
        <w:tab/>
      </w:r>
      <w:r w:rsidRPr="00AB476D">
        <w:rPr>
          <w:rFonts w:ascii="Arial" w:hAnsi="Arial" w:cs="Arial"/>
          <w:color w:val="333333"/>
          <w:shd w:val="clear" w:color="auto" w:fill="FFFFFF"/>
        </w:rPr>
        <w:t>D</w:t>
      </w:r>
      <w:r w:rsidR="0023775E" w:rsidRPr="00AB476D">
        <w:rPr>
          <w:rFonts w:ascii="Arial" w:hAnsi="Arial" w:cs="Arial"/>
          <w:color w:val="333333"/>
          <w:shd w:val="clear" w:color="auto" w:fill="FFFFFF"/>
        </w:rPr>
        <w:t>ivulgar os eventos constantes no anexo único desta Lei.</w:t>
      </w:r>
    </w:p>
    <w:p w14:paraId="58799146" w14:textId="77777777" w:rsidR="00BF04ED" w:rsidRPr="00AB476D" w:rsidRDefault="00BF04ED" w:rsidP="00302C05">
      <w:pPr>
        <w:pStyle w:val="Recuodecorpodetexto2"/>
        <w:spacing w:after="0" w:line="360" w:lineRule="auto"/>
        <w:ind w:left="0" w:firstLine="709"/>
        <w:jc w:val="both"/>
        <w:rPr>
          <w:rFonts w:ascii="Arial" w:hAnsi="Arial" w:cs="Arial"/>
          <w:color w:val="333333"/>
        </w:rPr>
      </w:pPr>
    </w:p>
    <w:p w14:paraId="4AC70E89" w14:textId="77777777" w:rsidR="00BF04ED" w:rsidRPr="00AB476D" w:rsidRDefault="00BF04ED" w:rsidP="00302C05">
      <w:pPr>
        <w:tabs>
          <w:tab w:val="clear" w:pos="1701"/>
          <w:tab w:val="left" w:pos="0"/>
        </w:tabs>
        <w:spacing w:before="0" w:after="0"/>
        <w:rPr>
          <w:rFonts w:cs="Arial"/>
          <w:sz w:val="24"/>
          <w:szCs w:val="24"/>
        </w:rPr>
      </w:pPr>
      <w:r w:rsidRPr="00AB476D">
        <w:rPr>
          <w:rFonts w:cs="Arial"/>
          <w:color w:val="333333"/>
          <w:sz w:val="24"/>
          <w:szCs w:val="24"/>
        </w:rPr>
        <w:tab/>
      </w:r>
      <w:r w:rsidRPr="00AB476D">
        <w:rPr>
          <w:rFonts w:cs="Arial"/>
          <w:b/>
          <w:color w:val="333333"/>
          <w:sz w:val="24"/>
          <w:szCs w:val="24"/>
        </w:rPr>
        <w:t>Art. 4º -</w:t>
      </w:r>
      <w:r w:rsidRPr="00AB476D">
        <w:rPr>
          <w:rFonts w:cs="Arial"/>
          <w:color w:val="333333"/>
          <w:sz w:val="24"/>
          <w:szCs w:val="24"/>
        </w:rPr>
        <w:t xml:space="preserve"> </w:t>
      </w:r>
      <w:r w:rsidRPr="00AB476D">
        <w:rPr>
          <w:rFonts w:cs="Arial"/>
          <w:sz w:val="24"/>
          <w:szCs w:val="24"/>
        </w:rPr>
        <w:t>Fica o Poder Executivo Municipal, autorizado a cobrar ingressos e a promover outras receitas quando cabíveis na realização dos eventos, constando da regulamentação de cada um deles a tabela de preços.</w:t>
      </w:r>
    </w:p>
    <w:p w14:paraId="51856B05" w14:textId="77777777" w:rsidR="00BF04ED" w:rsidRPr="00AB476D" w:rsidRDefault="00BF04ED" w:rsidP="00302C05">
      <w:pPr>
        <w:tabs>
          <w:tab w:val="clear" w:pos="1701"/>
        </w:tabs>
        <w:spacing w:before="0" w:after="0"/>
        <w:rPr>
          <w:rFonts w:cs="Arial"/>
          <w:sz w:val="24"/>
          <w:szCs w:val="24"/>
        </w:rPr>
      </w:pPr>
      <w:r w:rsidRPr="00AB476D">
        <w:rPr>
          <w:rFonts w:cs="Arial"/>
          <w:b/>
          <w:sz w:val="24"/>
          <w:szCs w:val="24"/>
        </w:rPr>
        <w:tab/>
        <w:t>§ Único</w:t>
      </w:r>
      <w:r w:rsidRPr="00AB476D">
        <w:rPr>
          <w:rFonts w:cs="Arial"/>
          <w:sz w:val="24"/>
          <w:szCs w:val="24"/>
        </w:rPr>
        <w:t xml:space="preserve"> </w:t>
      </w:r>
      <w:r w:rsidR="00713BA3" w:rsidRPr="00AB476D">
        <w:rPr>
          <w:rFonts w:cs="Arial"/>
          <w:sz w:val="24"/>
          <w:szCs w:val="24"/>
        </w:rPr>
        <w:t>-</w:t>
      </w:r>
      <w:r w:rsidRPr="00AB476D">
        <w:rPr>
          <w:rFonts w:cs="Arial"/>
          <w:sz w:val="24"/>
          <w:szCs w:val="24"/>
        </w:rPr>
        <w:t xml:space="preserve"> Os recursos arrecadados nas promoções poderão ser utilizados para suplementar as dotações orçamentárias do evento.</w:t>
      </w:r>
    </w:p>
    <w:p w14:paraId="06678313" w14:textId="77777777" w:rsidR="00BF04ED" w:rsidRPr="00AB476D" w:rsidRDefault="00BF04ED" w:rsidP="00302C05">
      <w:pPr>
        <w:tabs>
          <w:tab w:val="clear" w:pos="1701"/>
        </w:tabs>
        <w:spacing w:before="0" w:after="0"/>
        <w:rPr>
          <w:rFonts w:cs="Arial"/>
          <w:sz w:val="24"/>
          <w:szCs w:val="24"/>
        </w:rPr>
      </w:pPr>
    </w:p>
    <w:p w14:paraId="4C1C24BA" w14:textId="0FEA13A9" w:rsidR="00BF04ED" w:rsidRPr="00AB476D" w:rsidRDefault="00BF04ED" w:rsidP="00302C05">
      <w:pPr>
        <w:tabs>
          <w:tab w:val="clear" w:pos="1701"/>
        </w:tabs>
        <w:spacing w:before="0" w:after="0"/>
        <w:ind w:firstLine="709"/>
        <w:rPr>
          <w:rFonts w:cs="Arial"/>
          <w:color w:val="333333"/>
          <w:sz w:val="24"/>
          <w:szCs w:val="24"/>
          <w:shd w:val="clear" w:color="auto" w:fill="FFFFFF"/>
        </w:rPr>
      </w:pPr>
      <w:r w:rsidRPr="00AB476D">
        <w:rPr>
          <w:rFonts w:cs="Arial"/>
          <w:b/>
          <w:sz w:val="24"/>
          <w:szCs w:val="24"/>
        </w:rPr>
        <w:t>Art. 5º</w:t>
      </w:r>
      <w:r w:rsidRPr="00AB476D">
        <w:rPr>
          <w:rFonts w:cs="Arial"/>
          <w:sz w:val="24"/>
          <w:szCs w:val="24"/>
        </w:rPr>
        <w:t xml:space="preserve"> </w:t>
      </w:r>
      <w:r w:rsidR="00C209B7" w:rsidRPr="00AB476D">
        <w:rPr>
          <w:rFonts w:cs="Arial"/>
          <w:b/>
          <w:sz w:val="24"/>
          <w:szCs w:val="24"/>
        </w:rPr>
        <w:t>-</w:t>
      </w:r>
      <w:r w:rsidR="00C209B7" w:rsidRPr="00AB476D">
        <w:rPr>
          <w:rFonts w:cs="Arial"/>
          <w:sz w:val="24"/>
          <w:szCs w:val="24"/>
        </w:rPr>
        <w:t xml:space="preserve"> </w:t>
      </w:r>
      <w:r w:rsidR="00C209B7" w:rsidRPr="00AB476D">
        <w:rPr>
          <w:rFonts w:cs="Arial"/>
          <w:color w:val="333333"/>
          <w:sz w:val="24"/>
          <w:szCs w:val="24"/>
          <w:shd w:val="clear" w:color="auto" w:fill="FFFFFF"/>
        </w:rPr>
        <w:t>Fica</w:t>
      </w:r>
      <w:r w:rsidR="0023775E" w:rsidRPr="00AB476D">
        <w:rPr>
          <w:rFonts w:cs="Arial"/>
          <w:color w:val="333333"/>
          <w:sz w:val="24"/>
          <w:szCs w:val="24"/>
          <w:shd w:val="clear" w:color="auto" w:fill="FFFFFF"/>
        </w:rPr>
        <w:t xml:space="preserve"> o Poder Executivo autorizado a realizar as despesas necessárias para promover os eventos, inclusive divulgação, premiação, alimentação e estadia a convidados e participantes, conforme limites estabelecidos na Lei de Diretrizes Orçamentárias.</w:t>
      </w:r>
    </w:p>
    <w:p w14:paraId="6EB9CF94" w14:textId="77777777" w:rsidR="00302C05" w:rsidRPr="00AB476D" w:rsidRDefault="00302C05" w:rsidP="00302C05">
      <w:pPr>
        <w:tabs>
          <w:tab w:val="clear" w:pos="1701"/>
        </w:tabs>
        <w:spacing w:before="0" w:after="0"/>
        <w:ind w:firstLine="709"/>
        <w:rPr>
          <w:rFonts w:cs="Arial"/>
          <w:b/>
          <w:sz w:val="24"/>
          <w:szCs w:val="24"/>
        </w:rPr>
      </w:pPr>
    </w:p>
    <w:p w14:paraId="695D6310" w14:textId="77777777" w:rsidR="00BF04ED" w:rsidRPr="00AB476D" w:rsidRDefault="00BF04ED" w:rsidP="00302C05">
      <w:pPr>
        <w:tabs>
          <w:tab w:val="clear" w:pos="1701"/>
        </w:tabs>
        <w:spacing w:before="0" w:after="0"/>
        <w:ind w:firstLine="709"/>
        <w:rPr>
          <w:rFonts w:cs="Arial"/>
          <w:sz w:val="24"/>
          <w:szCs w:val="24"/>
        </w:rPr>
      </w:pPr>
      <w:r w:rsidRPr="00AB476D">
        <w:rPr>
          <w:rFonts w:cs="Arial"/>
          <w:b/>
          <w:sz w:val="24"/>
          <w:szCs w:val="24"/>
        </w:rPr>
        <w:t>Art. 6º -</w:t>
      </w:r>
      <w:r w:rsidRPr="00AB476D">
        <w:rPr>
          <w:rFonts w:cs="Arial"/>
          <w:sz w:val="24"/>
          <w:szCs w:val="24"/>
        </w:rPr>
        <w:t xml:space="preserve"> Os eventos poderão ser promovidos exclusivamente pelo Poder Executivo ou em parceria com entidades comunitárias, privadas e associações.</w:t>
      </w:r>
    </w:p>
    <w:p w14:paraId="3EAE5838" w14:textId="77777777" w:rsidR="00BF04ED" w:rsidRPr="00AB476D" w:rsidRDefault="00BF04ED" w:rsidP="00302C05">
      <w:pPr>
        <w:tabs>
          <w:tab w:val="clear" w:pos="1701"/>
        </w:tabs>
        <w:spacing w:before="0" w:after="0"/>
        <w:ind w:firstLine="709"/>
        <w:rPr>
          <w:rFonts w:cs="Arial"/>
          <w:color w:val="333333"/>
          <w:sz w:val="24"/>
          <w:szCs w:val="24"/>
        </w:rPr>
      </w:pPr>
    </w:p>
    <w:p w14:paraId="417B3C67" w14:textId="0C016434" w:rsidR="00BF04ED" w:rsidRPr="00AB476D" w:rsidRDefault="00BF04ED" w:rsidP="00302C05">
      <w:pPr>
        <w:tabs>
          <w:tab w:val="clear" w:pos="1701"/>
        </w:tabs>
        <w:spacing w:before="0" w:after="0"/>
        <w:ind w:firstLine="709"/>
        <w:rPr>
          <w:rFonts w:cs="Arial"/>
          <w:sz w:val="24"/>
          <w:szCs w:val="24"/>
        </w:rPr>
      </w:pPr>
      <w:r w:rsidRPr="00AB476D">
        <w:rPr>
          <w:rFonts w:cs="Arial"/>
          <w:b/>
          <w:sz w:val="24"/>
          <w:szCs w:val="24"/>
        </w:rPr>
        <w:t>Art. 7º -</w:t>
      </w:r>
      <w:r w:rsidRPr="00AB476D">
        <w:rPr>
          <w:rFonts w:cs="Arial"/>
          <w:sz w:val="24"/>
          <w:szCs w:val="24"/>
        </w:rPr>
        <w:t xml:space="preserve"> As despesas decorrentes dessa Lei serão atendidas por conta de dotações orçamentárias próprias, do Orçamento do Município para o ano de 202</w:t>
      </w:r>
      <w:r w:rsidR="00EF68A5" w:rsidRPr="00AB476D">
        <w:rPr>
          <w:rFonts w:cs="Arial"/>
          <w:sz w:val="24"/>
          <w:szCs w:val="24"/>
        </w:rPr>
        <w:t>3</w:t>
      </w:r>
      <w:r w:rsidRPr="00AB476D">
        <w:rPr>
          <w:rFonts w:cs="Arial"/>
          <w:sz w:val="24"/>
          <w:szCs w:val="24"/>
        </w:rPr>
        <w:t>.</w:t>
      </w:r>
    </w:p>
    <w:p w14:paraId="2FC91003" w14:textId="77777777" w:rsidR="00302C05" w:rsidRPr="00AB476D" w:rsidRDefault="00302C05" w:rsidP="00302C05">
      <w:pPr>
        <w:tabs>
          <w:tab w:val="clear" w:pos="1701"/>
        </w:tabs>
        <w:spacing w:before="0" w:after="0"/>
        <w:ind w:firstLine="709"/>
        <w:rPr>
          <w:rFonts w:cs="Arial"/>
          <w:sz w:val="24"/>
          <w:szCs w:val="24"/>
        </w:rPr>
      </w:pPr>
    </w:p>
    <w:p w14:paraId="4F781FB3" w14:textId="77777777" w:rsidR="009206E1" w:rsidRPr="00AB476D" w:rsidRDefault="00BF04ED" w:rsidP="00302C05">
      <w:pPr>
        <w:tabs>
          <w:tab w:val="clear" w:pos="1701"/>
        </w:tabs>
        <w:spacing w:before="0" w:after="0"/>
        <w:ind w:firstLine="709"/>
        <w:rPr>
          <w:rFonts w:cs="Arial"/>
          <w:color w:val="333333"/>
          <w:sz w:val="24"/>
          <w:szCs w:val="24"/>
        </w:rPr>
      </w:pPr>
      <w:r w:rsidRPr="00AB476D">
        <w:rPr>
          <w:rFonts w:cs="Arial"/>
          <w:b/>
          <w:sz w:val="24"/>
          <w:szCs w:val="24"/>
        </w:rPr>
        <w:t>Art</w:t>
      </w:r>
      <w:r w:rsidR="00713BA3" w:rsidRPr="00AB476D">
        <w:rPr>
          <w:rFonts w:cs="Arial"/>
          <w:b/>
          <w:sz w:val="24"/>
          <w:szCs w:val="24"/>
        </w:rPr>
        <w:t>.</w:t>
      </w:r>
      <w:r w:rsidRPr="00AB476D">
        <w:rPr>
          <w:rFonts w:cs="Arial"/>
          <w:b/>
          <w:sz w:val="24"/>
          <w:szCs w:val="24"/>
        </w:rPr>
        <w:t xml:space="preserve"> 8</w:t>
      </w:r>
      <w:r w:rsidR="009206E1" w:rsidRPr="00AB476D">
        <w:rPr>
          <w:rFonts w:cs="Arial"/>
          <w:b/>
          <w:sz w:val="24"/>
          <w:szCs w:val="24"/>
        </w:rPr>
        <w:t xml:space="preserve">º </w:t>
      </w:r>
      <w:r w:rsidR="00713BA3" w:rsidRPr="00AB476D">
        <w:rPr>
          <w:rFonts w:cs="Arial"/>
          <w:b/>
          <w:sz w:val="24"/>
          <w:szCs w:val="24"/>
        </w:rPr>
        <w:t>-</w:t>
      </w:r>
      <w:r w:rsidR="009206E1" w:rsidRPr="00AB476D">
        <w:rPr>
          <w:rFonts w:cs="Arial"/>
          <w:sz w:val="24"/>
          <w:szCs w:val="24"/>
        </w:rPr>
        <w:t xml:space="preserve"> Revogadas as disposições em contrário, esta Lei Municipal entra em vigor na data de sua publicação.</w:t>
      </w:r>
    </w:p>
    <w:p w14:paraId="345153C1" w14:textId="4A280AA7" w:rsidR="00713BA3" w:rsidRPr="00AB476D" w:rsidRDefault="00713BA3" w:rsidP="00AB476D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b/>
          <w:sz w:val="24"/>
          <w:szCs w:val="24"/>
        </w:rPr>
      </w:pPr>
    </w:p>
    <w:p w14:paraId="5C18BBB2" w14:textId="689ACAEB" w:rsidR="004D3853" w:rsidRPr="00AB476D" w:rsidRDefault="004D3853" w:rsidP="00AB476D">
      <w:pPr>
        <w:pStyle w:val="Corpodetexto"/>
        <w:spacing w:line="360" w:lineRule="auto"/>
        <w:jc w:val="left"/>
        <w:rPr>
          <w:rFonts w:cs="Arial"/>
          <w:b/>
          <w:bCs/>
          <w:sz w:val="24"/>
          <w:szCs w:val="24"/>
          <w:lang w:eastAsia="x-none" w:bidi="ar-SA"/>
        </w:rPr>
      </w:pPr>
      <w:r w:rsidRPr="00AB476D">
        <w:rPr>
          <w:rFonts w:cs="Arial"/>
          <w:b/>
          <w:bCs/>
          <w:sz w:val="24"/>
          <w:szCs w:val="24"/>
        </w:rPr>
        <w:t>Gabinete do Prefeito Municipal de Doutor Ricardo - RS, aos 22 (vinte e dois) dias do mês de dezembro de 2022.</w:t>
      </w:r>
    </w:p>
    <w:p w14:paraId="4582B829" w14:textId="39950049" w:rsidR="00A9654E" w:rsidRDefault="00A9654E" w:rsidP="00AB476D">
      <w:pPr>
        <w:tabs>
          <w:tab w:val="clear" w:pos="1701"/>
          <w:tab w:val="right" w:pos="0"/>
          <w:tab w:val="left" w:pos="7035"/>
        </w:tabs>
        <w:spacing w:before="0" w:after="0"/>
        <w:rPr>
          <w:rFonts w:cs="Arial"/>
          <w:b/>
          <w:sz w:val="24"/>
          <w:szCs w:val="24"/>
        </w:rPr>
      </w:pPr>
    </w:p>
    <w:p w14:paraId="2438D659" w14:textId="77777777" w:rsidR="00AB476D" w:rsidRPr="00AB476D" w:rsidRDefault="00AB476D" w:rsidP="00AB476D">
      <w:pPr>
        <w:tabs>
          <w:tab w:val="clear" w:pos="1701"/>
          <w:tab w:val="right" w:pos="0"/>
          <w:tab w:val="left" w:pos="7035"/>
        </w:tabs>
        <w:spacing w:before="0" w:after="0"/>
        <w:rPr>
          <w:rFonts w:cs="Arial"/>
          <w:b/>
          <w:sz w:val="24"/>
          <w:szCs w:val="24"/>
        </w:rPr>
      </w:pPr>
    </w:p>
    <w:p w14:paraId="335930E1" w14:textId="7D8CDF84" w:rsidR="004632DD" w:rsidRPr="00AB476D" w:rsidRDefault="00706429" w:rsidP="00302C05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jc w:val="center"/>
        <w:rPr>
          <w:rFonts w:cs="Arial"/>
          <w:b/>
          <w:sz w:val="24"/>
          <w:szCs w:val="24"/>
        </w:rPr>
      </w:pPr>
      <w:r w:rsidRPr="00AB476D">
        <w:rPr>
          <w:rFonts w:cs="Arial"/>
          <w:b/>
          <w:sz w:val="24"/>
          <w:szCs w:val="24"/>
        </w:rPr>
        <w:t>ALVARO JOSÉ GIACOBBO</w:t>
      </w:r>
    </w:p>
    <w:p w14:paraId="3CA6D701" w14:textId="3383E867" w:rsidR="005470A7" w:rsidRDefault="001D565F" w:rsidP="00AB476D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jc w:val="center"/>
        <w:rPr>
          <w:rFonts w:cs="Arial"/>
          <w:b/>
          <w:sz w:val="24"/>
          <w:szCs w:val="24"/>
        </w:rPr>
      </w:pPr>
      <w:r w:rsidRPr="00AB476D">
        <w:rPr>
          <w:rFonts w:cs="Arial"/>
          <w:b/>
          <w:sz w:val="24"/>
          <w:szCs w:val="24"/>
        </w:rPr>
        <w:t>PREFEIT</w:t>
      </w:r>
      <w:r w:rsidR="00EF68A5" w:rsidRPr="00AB476D">
        <w:rPr>
          <w:rFonts w:cs="Arial"/>
          <w:b/>
          <w:sz w:val="24"/>
          <w:szCs w:val="24"/>
        </w:rPr>
        <w:t>O</w:t>
      </w:r>
      <w:r w:rsidRPr="00AB476D">
        <w:rPr>
          <w:rFonts w:cs="Arial"/>
          <w:b/>
          <w:sz w:val="24"/>
          <w:szCs w:val="24"/>
        </w:rPr>
        <w:t xml:space="preserve"> MUNICIPAL</w:t>
      </w:r>
    </w:p>
    <w:p w14:paraId="6677899D" w14:textId="12E72FD8" w:rsidR="00AB476D" w:rsidRDefault="00AB476D" w:rsidP="00AB476D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jc w:val="center"/>
        <w:rPr>
          <w:rFonts w:cs="Arial"/>
          <w:b/>
          <w:sz w:val="24"/>
          <w:szCs w:val="24"/>
        </w:rPr>
      </w:pPr>
    </w:p>
    <w:p w14:paraId="4A2322D9" w14:textId="40FCAD35" w:rsidR="00AB476D" w:rsidRDefault="00AB476D" w:rsidP="00AB476D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jc w:val="center"/>
        <w:rPr>
          <w:rFonts w:cs="Arial"/>
          <w:b/>
          <w:sz w:val="24"/>
          <w:szCs w:val="24"/>
        </w:rPr>
      </w:pPr>
    </w:p>
    <w:p w14:paraId="388DA3F2" w14:textId="77777777" w:rsidR="00AB476D" w:rsidRPr="00AB476D" w:rsidRDefault="00AB476D" w:rsidP="00AB476D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jc w:val="center"/>
        <w:rPr>
          <w:rFonts w:cs="Arial"/>
          <w:b/>
          <w:sz w:val="24"/>
          <w:szCs w:val="24"/>
        </w:rPr>
      </w:pPr>
    </w:p>
    <w:p w14:paraId="08478E28" w14:textId="1F10FA78" w:rsidR="005470A7" w:rsidRPr="00AB476D" w:rsidRDefault="005470A7" w:rsidP="005470A7">
      <w:pPr>
        <w:rPr>
          <w:b/>
          <w:bCs/>
          <w:sz w:val="24"/>
          <w:szCs w:val="24"/>
        </w:rPr>
      </w:pPr>
      <w:r w:rsidRPr="00AB476D">
        <w:rPr>
          <w:b/>
          <w:bCs/>
          <w:sz w:val="24"/>
          <w:szCs w:val="24"/>
        </w:rPr>
        <w:t>REGISTRE-SE E PUBLIQUE-SE</w:t>
      </w:r>
    </w:p>
    <w:p w14:paraId="6965862A" w14:textId="77777777" w:rsidR="005470A7" w:rsidRPr="00AB476D" w:rsidRDefault="005470A7" w:rsidP="005470A7">
      <w:pPr>
        <w:rPr>
          <w:b/>
          <w:bCs/>
          <w:sz w:val="24"/>
          <w:szCs w:val="24"/>
        </w:rPr>
      </w:pPr>
    </w:p>
    <w:p w14:paraId="3C254503" w14:textId="77777777" w:rsidR="005470A7" w:rsidRPr="00AB476D" w:rsidRDefault="005470A7" w:rsidP="005470A7">
      <w:pPr>
        <w:rPr>
          <w:b/>
          <w:bCs/>
          <w:sz w:val="24"/>
          <w:szCs w:val="24"/>
        </w:rPr>
      </w:pPr>
      <w:r w:rsidRPr="00AB476D">
        <w:rPr>
          <w:b/>
          <w:bCs/>
          <w:sz w:val="24"/>
          <w:szCs w:val="24"/>
        </w:rPr>
        <w:t>ZAQUIEL ROVEDA</w:t>
      </w:r>
    </w:p>
    <w:p w14:paraId="7CD54B91" w14:textId="39D2E781" w:rsidR="005470A7" w:rsidRPr="00AB476D" w:rsidRDefault="005470A7" w:rsidP="005470A7">
      <w:pPr>
        <w:rPr>
          <w:b/>
          <w:bCs/>
          <w:sz w:val="24"/>
          <w:szCs w:val="24"/>
        </w:rPr>
      </w:pPr>
      <w:r w:rsidRPr="00AB476D">
        <w:rPr>
          <w:b/>
          <w:bCs/>
          <w:sz w:val="24"/>
          <w:szCs w:val="24"/>
        </w:rPr>
        <w:t>SECRETÁRIO DA ADMINISTRAÇÃO E PLANEJAMENTO</w:t>
      </w:r>
    </w:p>
    <w:p w14:paraId="6B080E9C" w14:textId="2F257334" w:rsidR="00AB476D" w:rsidRPr="00AB476D" w:rsidRDefault="00AB476D" w:rsidP="005470A7">
      <w:pPr>
        <w:rPr>
          <w:b/>
          <w:bCs/>
          <w:sz w:val="28"/>
          <w:szCs w:val="28"/>
        </w:rPr>
      </w:pPr>
    </w:p>
    <w:p w14:paraId="4AC16789" w14:textId="3C5907D2" w:rsidR="00AB476D" w:rsidRPr="00AB476D" w:rsidRDefault="00AB476D" w:rsidP="005470A7">
      <w:pPr>
        <w:rPr>
          <w:b/>
          <w:bCs/>
          <w:sz w:val="28"/>
          <w:szCs w:val="28"/>
        </w:rPr>
      </w:pPr>
    </w:p>
    <w:p w14:paraId="3E8DE2F9" w14:textId="64494292" w:rsidR="00AB476D" w:rsidRPr="00AB476D" w:rsidRDefault="00AB476D" w:rsidP="005470A7">
      <w:pPr>
        <w:rPr>
          <w:b/>
          <w:bCs/>
          <w:sz w:val="28"/>
          <w:szCs w:val="28"/>
        </w:rPr>
      </w:pPr>
    </w:p>
    <w:p w14:paraId="698BCC41" w14:textId="3327C510" w:rsidR="00AB476D" w:rsidRDefault="00AB476D" w:rsidP="005470A7">
      <w:pPr>
        <w:rPr>
          <w:b/>
          <w:bCs/>
          <w:sz w:val="24"/>
          <w:szCs w:val="24"/>
        </w:rPr>
      </w:pPr>
    </w:p>
    <w:p w14:paraId="17BFBC6C" w14:textId="31AC4B42" w:rsidR="00AB476D" w:rsidRDefault="00AB476D" w:rsidP="005470A7">
      <w:pPr>
        <w:rPr>
          <w:b/>
          <w:bCs/>
          <w:sz w:val="24"/>
          <w:szCs w:val="24"/>
        </w:rPr>
      </w:pPr>
    </w:p>
    <w:p w14:paraId="39CFFC84" w14:textId="7B17301D" w:rsidR="00AB476D" w:rsidRDefault="00AB476D" w:rsidP="005470A7">
      <w:pPr>
        <w:rPr>
          <w:b/>
          <w:bCs/>
          <w:sz w:val="24"/>
          <w:szCs w:val="24"/>
        </w:rPr>
      </w:pPr>
    </w:p>
    <w:p w14:paraId="439DB269" w14:textId="13D232F3" w:rsidR="00AB476D" w:rsidRDefault="00AB476D" w:rsidP="005470A7">
      <w:pPr>
        <w:rPr>
          <w:b/>
          <w:bCs/>
          <w:sz w:val="24"/>
          <w:szCs w:val="24"/>
        </w:rPr>
      </w:pPr>
    </w:p>
    <w:p w14:paraId="01F94EBA" w14:textId="544DDCC2" w:rsidR="00AB476D" w:rsidRDefault="00AB476D" w:rsidP="005470A7">
      <w:pPr>
        <w:rPr>
          <w:b/>
          <w:bCs/>
          <w:sz w:val="24"/>
          <w:szCs w:val="24"/>
        </w:rPr>
      </w:pPr>
    </w:p>
    <w:p w14:paraId="4A1AD83E" w14:textId="02E6A43C" w:rsidR="00AB476D" w:rsidRDefault="00AB476D" w:rsidP="005470A7">
      <w:pPr>
        <w:rPr>
          <w:b/>
          <w:bCs/>
          <w:sz w:val="24"/>
          <w:szCs w:val="24"/>
        </w:rPr>
      </w:pPr>
    </w:p>
    <w:p w14:paraId="65373FE0" w14:textId="139A696B" w:rsidR="00AB476D" w:rsidRDefault="00AB476D" w:rsidP="005470A7">
      <w:pPr>
        <w:rPr>
          <w:b/>
          <w:bCs/>
          <w:sz w:val="24"/>
          <w:szCs w:val="24"/>
        </w:rPr>
      </w:pPr>
    </w:p>
    <w:p w14:paraId="25CAEDB6" w14:textId="750E2FAA" w:rsidR="00AB476D" w:rsidRDefault="00AB476D" w:rsidP="005470A7">
      <w:pPr>
        <w:rPr>
          <w:b/>
          <w:bCs/>
          <w:sz w:val="24"/>
          <w:szCs w:val="24"/>
        </w:rPr>
      </w:pPr>
    </w:p>
    <w:p w14:paraId="3C4770B6" w14:textId="1BBBDBF3" w:rsidR="00AB476D" w:rsidRDefault="00AB476D" w:rsidP="005470A7">
      <w:pPr>
        <w:rPr>
          <w:b/>
          <w:bCs/>
          <w:sz w:val="24"/>
          <w:szCs w:val="24"/>
        </w:rPr>
      </w:pPr>
    </w:p>
    <w:p w14:paraId="10F1A6FD" w14:textId="219FE3BF" w:rsidR="00AB476D" w:rsidRDefault="00AB476D" w:rsidP="005470A7">
      <w:pPr>
        <w:rPr>
          <w:b/>
          <w:bCs/>
          <w:sz w:val="24"/>
          <w:szCs w:val="24"/>
        </w:rPr>
      </w:pPr>
    </w:p>
    <w:p w14:paraId="0DF0D3D5" w14:textId="6AFB43C1" w:rsidR="00AB476D" w:rsidRDefault="00AB476D" w:rsidP="005470A7">
      <w:pPr>
        <w:rPr>
          <w:b/>
          <w:bCs/>
          <w:sz w:val="24"/>
          <w:szCs w:val="24"/>
        </w:rPr>
      </w:pPr>
    </w:p>
    <w:p w14:paraId="446337DA" w14:textId="2D628009" w:rsidR="00AB476D" w:rsidRDefault="00AB476D" w:rsidP="005470A7">
      <w:pPr>
        <w:rPr>
          <w:b/>
          <w:bCs/>
          <w:sz w:val="24"/>
          <w:szCs w:val="24"/>
        </w:rPr>
      </w:pPr>
    </w:p>
    <w:p w14:paraId="36D6AAF1" w14:textId="6468B8F0" w:rsidR="00AB476D" w:rsidRDefault="00AB476D" w:rsidP="005470A7">
      <w:pPr>
        <w:rPr>
          <w:b/>
          <w:bCs/>
          <w:sz w:val="24"/>
          <w:szCs w:val="24"/>
        </w:rPr>
      </w:pPr>
    </w:p>
    <w:p w14:paraId="208BC3C7" w14:textId="2CE2750C" w:rsidR="00AB476D" w:rsidRDefault="00AB476D" w:rsidP="005470A7">
      <w:pPr>
        <w:rPr>
          <w:b/>
          <w:bCs/>
          <w:sz w:val="24"/>
          <w:szCs w:val="24"/>
        </w:rPr>
      </w:pPr>
    </w:p>
    <w:p w14:paraId="06B11957" w14:textId="5325D920" w:rsidR="00AB476D" w:rsidRDefault="00AB476D" w:rsidP="005470A7">
      <w:pPr>
        <w:rPr>
          <w:b/>
          <w:bCs/>
          <w:sz w:val="24"/>
          <w:szCs w:val="24"/>
        </w:rPr>
      </w:pPr>
    </w:p>
    <w:p w14:paraId="6E077524" w14:textId="2F25E216" w:rsidR="00AB476D" w:rsidRDefault="00AB476D" w:rsidP="005470A7">
      <w:pPr>
        <w:rPr>
          <w:b/>
          <w:bCs/>
          <w:sz w:val="24"/>
          <w:szCs w:val="24"/>
        </w:rPr>
      </w:pPr>
    </w:p>
    <w:p w14:paraId="5B5F3125" w14:textId="77777777" w:rsidR="00AB476D" w:rsidRPr="00AB476D" w:rsidRDefault="00AB476D" w:rsidP="005470A7">
      <w:pPr>
        <w:rPr>
          <w:b/>
          <w:bCs/>
          <w:sz w:val="24"/>
          <w:szCs w:val="24"/>
        </w:rPr>
      </w:pPr>
    </w:p>
    <w:p w14:paraId="10D22FE7" w14:textId="77777777" w:rsidR="00AB476D" w:rsidRDefault="00AB476D" w:rsidP="00302C05">
      <w:pPr>
        <w:widowControl w:val="0"/>
        <w:spacing w:before="0" w:after="0"/>
        <w:jc w:val="center"/>
        <w:rPr>
          <w:rFonts w:cs="Arial"/>
          <w:b/>
          <w:bCs/>
          <w:sz w:val="23"/>
          <w:szCs w:val="23"/>
        </w:rPr>
        <w:sectPr w:rsidR="00AB476D" w:rsidSect="00AB476D">
          <w:headerReference w:type="default" r:id="rId8"/>
          <w:footerReference w:type="default" r:id="rId9"/>
          <w:pgSz w:w="11906" w:h="16838"/>
          <w:pgMar w:top="2535" w:right="992" w:bottom="1701" w:left="1701" w:header="284" w:footer="720" w:gutter="0"/>
          <w:cols w:space="720"/>
          <w:docGrid w:linePitch="360"/>
        </w:sectPr>
      </w:pPr>
      <w:bookmarkStart w:id="0" w:name="_GoBack"/>
      <w:bookmarkEnd w:id="0"/>
    </w:p>
    <w:tbl>
      <w:tblPr>
        <w:tblW w:w="1471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2005"/>
        <w:gridCol w:w="8068"/>
        <w:gridCol w:w="1430"/>
      </w:tblGrid>
      <w:tr w:rsidR="00734260" w:rsidRPr="00727F98" w14:paraId="6F8B4F9C" w14:textId="77777777" w:rsidTr="00EF68A5">
        <w:trPr>
          <w:trHeight w:val="661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B1B0E48" w14:textId="31832FEC" w:rsidR="003A1440" w:rsidRPr="00727F98" w:rsidRDefault="003A1440" w:rsidP="00302C05">
            <w:pPr>
              <w:widowControl w:val="0"/>
              <w:spacing w:before="0" w:after="0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lastRenderedPageBreak/>
              <w:t>EVENTO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98C31ED" w14:textId="77777777" w:rsidR="003A1440" w:rsidRPr="00727F98" w:rsidRDefault="003A1440" w:rsidP="00302C05">
            <w:pPr>
              <w:widowControl w:val="0"/>
              <w:spacing w:before="0" w:after="0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DATA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AE3A76C" w14:textId="77777777" w:rsidR="003A1440" w:rsidRPr="00727F98" w:rsidRDefault="003A1440" w:rsidP="00302C05">
            <w:pPr>
              <w:widowControl w:val="0"/>
              <w:spacing w:before="0" w:after="0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OBJETIVO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F2B69EB" w14:textId="4B1D74B2" w:rsidR="003A1440" w:rsidRPr="00727F98" w:rsidRDefault="00EB773F" w:rsidP="00302C05">
            <w:pPr>
              <w:widowControl w:val="0"/>
              <w:spacing w:before="0" w:after="0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 xml:space="preserve">VALOR ESTIMADO </w:t>
            </w:r>
            <w:r w:rsidR="00A9654E">
              <w:rPr>
                <w:rFonts w:cs="Arial"/>
                <w:b/>
                <w:bCs/>
                <w:sz w:val="23"/>
                <w:szCs w:val="23"/>
              </w:rPr>
              <w:t xml:space="preserve">EM </w:t>
            </w:r>
            <w:r>
              <w:rPr>
                <w:rFonts w:cs="Arial"/>
                <w:b/>
                <w:bCs/>
                <w:sz w:val="23"/>
                <w:szCs w:val="23"/>
              </w:rPr>
              <w:t>R$</w:t>
            </w:r>
          </w:p>
        </w:tc>
      </w:tr>
      <w:tr w:rsidR="00734260" w:rsidRPr="00727F98" w14:paraId="5B6809FB" w14:textId="77777777" w:rsidTr="00EF68A5">
        <w:trPr>
          <w:trHeight w:val="157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FB99" w14:textId="77777777" w:rsidR="003A1440" w:rsidRPr="00727F98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Campeonatos Municipais de Futsal, Futebol, Vôlei, Bochas, Baralho e outras modalidades.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630C" w14:textId="203FE903" w:rsidR="003A1440" w:rsidRPr="00727F98" w:rsidRDefault="003A1440" w:rsidP="00A9654E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Janeiro</w:t>
            </w:r>
            <w:r w:rsidR="00A9654E">
              <w:rPr>
                <w:rFonts w:cs="Arial"/>
                <w:sz w:val="23"/>
                <w:szCs w:val="23"/>
              </w:rPr>
              <w:t xml:space="preserve"> </w:t>
            </w:r>
            <w:r w:rsidR="00EA63AD">
              <w:rPr>
                <w:rFonts w:cs="Arial"/>
                <w:sz w:val="23"/>
                <w:szCs w:val="23"/>
              </w:rPr>
              <w:t>à</w:t>
            </w:r>
            <w:r w:rsidR="00A9654E">
              <w:rPr>
                <w:rFonts w:cs="Arial"/>
                <w:sz w:val="23"/>
                <w:szCs w:val="23"/>
              </w:rPr>
              <w:t xml:space="preserve">   D</w:t>
            </w:r>
            <w:r w:rsidR="004A2642" w:rsidRPr="00727F98">
              <w:rPr>
                <w:rFonts w:cs="Arial"/>
                <w:sz w:val="23"/>
                <w:szCs w:val="23"/>
              </w:rPr>
              <w:t>ezembro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872B" w14:textId="77777777"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 xml:space="preserve">- Programar a Integração e inclusão dos cidadãos </w:t>
            </w:r>
            <w:proofErr w:type="spellStart"/>
            <w:r w:rsidRPr="00727F98">
              <w:rPr>
                <w:rFonts w:cs="Arial"/>
                <w:sz w:val="23"/>
                <w:szCs w:val="23"/>
              </w:rPr>
              <w:t>ricardenses</w:t>
            </w:r>
            <w:proofErr w:type="spellEnd"/>
            <w:r w:rsidRPr="00727F98">
              <w:rPr>
                <w:rFonts w:cs="Arial"/>
                <w:sz w:val="23"/>
                <w:szCs w:val="23"/>
              </w:rPr>
              <w:t>, crianças, jovens, adultos e idosos, através da prática de esportes.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6538" w14:textId="77777777" w:rsidR="003A1440" w:rsidRPr="00727F98" w:rsidRDefault="003A1440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726D050F" w14:textId="3ACE0E56" w:rsidR="003A1440" w:rsidRPr="00727F98" w:rsidRDefault="00706429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3</w:t>
            </w:r>
            <w:r w:rsidR="00D6178D" w:rsidRPr="00727F98">
              <w:rPr>
                <w:rFonts w:cs="Arial"/>
                <w:b/>
                <w:bCs/>
                <w:sz w:val="23"/>
                <w:szCs w:val="23"/>
              </w:rPr>
              <w:t>0</w:t>
            </w:r>
            <w:r w:rsidR="003A1440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734260" w:rsidRPr="00727F98" w14:paraId="27DD109F" w14:textId="77777777" w:rsidTr="00EF68A5">
        <w:trPr>
          <w:trHeight w:val="82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400" w14:textId="77777777" w:rsidR="003A1440" w:rsidRPr="00727F98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Festa da Gruta Nossa Senhora de Lourdes.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DA78" w14:textId="17265B14" w:rsidR="003A1440" w:rsidRPr="00727F98" w:rsidRDefault="003A1440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Fevereiro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F899" w14:textId="77777777"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Apoio na organização da tradicional festa, divulgando o local e o Município no contexto turístico e religioso.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D89A" w14:textId="77777777" w:rsidR="003A1440" w:rsidRPr="00727F98" w:rsidRDefault="003A1440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03246FAE" w14:textId="4CE0782D" w:rsidR="003A1440" w:rsidRPr="00727F98" w:rsidRDefault="00706429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10</w:t>
            </w:r>
            <w:r w:rsidR="003A1440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734260" w:rsidRPr="00727F98" w14:paraId="3A3A196D" w14:textId="77777777" w:rsidTr="00EF68A5">
        <w:trPr>
          <w:trHeight w:val="827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7642" w14:textId="11B2827A" w:rsidR="003A1440" w:rsidRPr="00727F98" w:rsidRDefault="003A1440" w:rsidP="002E683E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 xml:space="preserve">Dia </w:t>
            </w:r>
            <w:r w:rsidR="002E683E" w:rsidRPr="00727F98">
              <w:rPr>
                <w:rFonts w:cs="Arial"/>
                <w:b/>
                <w:sz w:val="23"/>
                <w:szCs w:val="23"/>
              </w:rPr>
              <w:t>i</w:t>
            </w:r>
            <w:r w:rsidRPr="00727F98">
              <w:rPr>
                <w:rFonts w:cs="Arial"/>
                <w:b/>
                <w:sz w:val="23"/>
                <w:szCs w:val="23"/>
              </w:rPr>
              <w:t>nternacional da</w:t>
            </w:r>
            <w:r w:rsidR="002E683E" w:rsidRPr="00727F98">
              <w:rPr>
                <w:rFonts w:cs="Arial"/>
                <w:b/>
                <w:sz w:val="23"/>
                <w:szCs w:val="23"/>
              </w:rPr>
              <w:t xml:space="preserve"> </w:t>
            </w:r>
            <w:r w:rsidR="00D2220D" w:rsidRPr="00727F98">
              <w:rPr>
                <w:rFonts w:cs="Arial"/>
                <w:b/>
                <w:sz w:val="23"/>
                <w:szCs w:val="23"/>
              </w:rPr>
              <w:t xml:space="preserve">mulher </w:t>
            </w:r>
            <w:proofErr w:type="spellStart"/>
            <w:r w:rsidR="00D2220D" w:rsidRPr="00727F98">
              <w:rPr>
                <w:rFonts w:cs="Arial"/>
                <w:b/>
                <w:sz w:val="23"/>
                <w:szCs w:val="23"/>
              </w:rPr>
              <w:t>ricardense</w:t>
            </w:r>
            <w:proofErr w:type="spellEnd"/>
            <w:r w:rsidR="00D2220D">
              <w:rPr>
                <w:rFonts w:cs="Arial"/>
                <w:b/>
                <w:sz w:val="23"/>
                <w:szCs w:val="23"/>
              </w:rPr>
              <w:t>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CBCD" w14:textId="0A1933A2" w:rsidR="003A1440" w:rsidRPr="00727F98" w:rsidRDefault="00A9654E" w:rsidP="00752EB7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   </w:t>
            </w:r>
            <w:r w:rsidR="003A1440" w:rsidRPr="00727F98">
              <w:rPr>
                <w:rFonts w:cs="Arial"/>
                <w:sz w:val="23"/>
                <w:szCs w:val="23"/>
              </w:rPr>
              <w:t>Março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482C" w14:textId="77777777"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Valorizar e conscientizar a função da mulher na sociedade atual.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8B84" w14:textId="77777777" w:rsidR="003A1440" w:rsidRPr="00727F98" w:rsidRDefault="003A1440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13CCFE07" w14:textId="59203188" w:rsidR="003A1440" w:rsidRPr="00727F98" w:rsidRDefault="00DF2796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10</w:t>
            </w:r>
            <w:r w:rsidR="003A1440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734260" w:rsidRPr="00727F98" w14:paraId="2AFEB60D" w14:textId="77777777" w:rsidTr="00EF68A5">
        <w:trPr>
          <w:trHeight w:val="1136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6637" w14:textId="77777777" w:rsidR="003A1440" w:rsidRPr="00727F98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Semana Italiana</w:t>
            </w:r>
            <w:r w:rsidR="00D6178D" w:rsidRPr="00727F98">
              <w:rPr>
                <w:rFonts w:cs="Arial"/>
                <w:b/>
                <w:sz w:val="23"/>
                <w:szCs w:val="23"/>
              </w:rPr>
              <w:t xml:space="preserve"> e Filó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16D1" w14:textId="3B35EABA" w:rsidR="003A1440" w:rsidRPr="00727F98" w:rsidRDefault="00A9654E" w:rsidP="00A9654E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    </w:t>
            </w:r>
            <w:r w:rsidR="003A1440" w:rsidRPr="00727F98">
              <w:rPr>
                <w:rFonts w:cs="Arial"/>
                <w:sz w:val="23"/>
                <w:szCs w:val="23"/>
              </w:rPr>
              <w:t>Maio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09D8" w14:textId="77777777"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Comemorar a Semana Italiana no município objetivando resgatar a identidade do povo de Doutor Ricardo, através de eventos que envolvem a cultura Italiana, como, Filó e outros.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8CF8" w14:textId="77777777" w:rsidR="003A1440" w:rsidRPr="00727F98" w:rsidRDefault="003A1440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2BEFD658" w14:textId="5BF66479" w:rsidR="003A1440" w:rsidRPr="00727F98" w:rsidRDefault="00D2220D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1</w:t>
            </w:r>
            <w:r w:rsidR="003E0CF7">
              <w:rPr>
                <w:rFonts w:cs="Arial"/>
                <w:b/>
                <w:bCs/>
                <w:sz w:val="23"/>
                <w:szCs w:val="23"/>
              </w:rPr>
              <w:t>50</w:t>
            </w:r>
            <w:r w:rsidRPr="00727F98">
              <w:rPr>
                <w:rFonts w:cs="Arial"/>
                <w:b/>
                <w:bCs/>
                <w:sz w:val="23"/>
                <w:szCs w:val="23"/>
              </w:rPr>
              <w:t>.000</w:t>
            </w:r>
            <w:r w:rsidR="003A1440" w:rsidRPr="00727F98">
              <w:rPr>
                <w:rFonts w:cs="Arial"/>
                <w:b/>
                <w:bCs/>
                <w:sz w:val="23"/>
                <w:szCs w:val="23"/>
              </w:rPr>
              <w:t>,00</w:t>
            </w:r>
          </w:p>
        </w:tc>
      </w:tr>
      <w:tr w:rsidR="00734260" w:rsidRPr="00727F98" w14:paraId="6AD35785" w14:textId="77777777" w:rsidTr="00EF68A5">
        <w:trPr>
          <w:trHeight w:val="988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3951" w14:textId="77777777" w:rsidR="003A1440" w:rsidRPr="00727F98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Semana do Meio Ambiente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553D" w14:textId="1D676DF7" w:rsidR="003A1440" w:rsidRPr="00727F98" w:rsidRDefault="00A9654E" w:rsidP="00A9654E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   </w:t>
            </w:r>
            <w:r w:rsidR="003A1440" w:rsidRPr="00727F98">
              <w:rPr>
                <w:rFonts w:cs="Arial"/>
                <w:sz w:val="23"/>
                <w:szCs w:val="23"/>
              </w:rPr>
              <w:t>Junho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02D1" w14:textId="77777777"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 xml:space="preserve">- Conscientizar a população com palestras, seminários, teatros e projetos sobre a importância do Meio Ambiente.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D6DB" w14:textId="77777777" w:rsidR="003A1440" w:rsidRPr="00727F98" w:rsidRDefault="003A1440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117C5B9D" w14:textId="0CCA1238" w:rsidR="003A1440" w:rsidRPr="00727F98" w:rsidRDefault="00D2220D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5</w:t>
            </w:r>
            <w:r w:rsidR="003A1440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D6178D" w:rsidRPr="00727F98" w14:paraId="0CFC66FE" w14:textId="77777777" w:rsidTr="00EF68A5">
        <w:trPr>
          <w:trHeight w:val="413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8014" w14:textId="77777777" w:rsidR="00D6178D" w:rsidRPr="00727F98" w:rsidRDefault="00D6178D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Fes</w:t>
            </w:r>
            <w:r w:rsidR="009737C7" w:rsidRPr="00727F98">
              <w:rPr>
                <w:rFonts w:cs="Arial"/>
                <w:b/>
                <w:sz w:val="23"/>
                <w:szCs w:val="23"/>
              </w:rPr>
              <w:t>t</w:t>
            </w:r>
            <w:r w:rsidRPr="00727F98">
              <w:rPr>
                <w:rFonts w:cs="Arial"/>
                <w:b/>
                <w:sz w:val="23"/>
                <w:szCs w:val="23"/>
              </w:rPr>
              <w:t>as Juninas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555C" w14:textId="77777777" w:rsidR="00D6178D" w:rsidRPr="00727F98" w:rsidRDefault="00D6178D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Junho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78F3" w14:textId="77777777" w:rsidR="00D6178D" w:rsidRPr="00727F98" w:rsidRDefault="007D61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Valorizar e apoiar as festas juninas tradicionais no município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C38A" w14:textId="06A87C88" w:rsidR="00D6178D" w:rsidRPr="00727F98" w:rsidRDefault="00D6178D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1.000,00</w:t>
            </w:r>
          </w:p>
        </w:tc>
      </w:tr>
      <w:tr w:rsidR="00734260" w:rsidRPr="00727F98" w14:paraId="6349A363" w14:textId="77777777" w:rsidTr="00EF68A5">
        <w:trPr>
          <w:trHeight w:val="948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35AE" w14:textId="35D2A54F" w:rsidR="003A1440" w:rsidRPr="00727F98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Festa</w:t>
            </w:r>
            <w:r w:rsidR="000778E4">
              <w:rPr>
                <w:rFonts w:cs="Arial"/>
                <w:b/>
                <w:sz w:val="23"/>
                <w:szCs w:val="23"/>
              </w:rPr>
              <w:t xml:space="preserve"> </w:t>
            </w:r>
            <w:r w:rsidRPr="00727F98">
              <w:rPr>
                <w:rFonts w:cs="Arial"/>
                <w:b/>
                <w:sz w:val="23"/>
                <w:szCs w:val="23"/>
              </w:rPr>
              <w:t>do Colono e Motorista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0B77" w14:textId="4FBCD30A" w:rsidR="003A1440" w:rsidRPr="00727F98" w:rsidRDefault="00A9654E" w:rsidP="00A9654E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    </w:t>
            </w:r>
            <w:r w:rsidR="003A1440" w:rsidRPr="00727F98">
              <w:rPr>
                <w:rFonts w:cs="Arial"/>
                <w:sz w:val="23"/>
                <w:szCs w:val="23"/>
              </w:rPr>
              <w:t>Julho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B483" w14:textId="77777777"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Comemorar o dia do Colono e Motorista, em parceria com a Comunidade Católica, Apoio na organização do evento).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EF17" w14:textId="77777777" w:rsidR="003A1440" w:rsidRPr="00727F98" w:rsidRDefault="003A1440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0900159B" w14:textId="540A7934" w:rsidR="003A1440" w:rsidRPr="00727F98" w:rsidRDefault="003E0CF7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35</w:t>
            </w:r>
            <w:r w:rsidR="003A1440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447C1E" w:rsidRPr="00727F98" w14:paraId="69628C9E" w14:textId="77777777" w:rsidTr="00EF68A5">
        <w:trPr>
          <w:trHeight w:val="1212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0321" w14:textId="2D63130E" w:rsidR="00447C1E" w:rsidRPr="00727F98" w:rsidRDefault="00447C1E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lastRenderedPageBreak/>
              <w:t>Baile Regional da Terceira Idade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1E3D" w14:textId="708089C5" w:rsidR="00447C1E" w:rsidRDefault="00A9654E" w:rsidP="00A9654E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  </w:t>
            </w:r>
            <w:r w:rsidR="00447C1E" w:rsidRPr="00727F98">
              <w:rPr>
                <w:rFonts w:cs="Arial"/>
                <w:sz w:val="23"/>
                <w:szCs w:val="23"/>
              </w:rPr>
              <w:t>Agosto</w:t>
            </w:r>
          </w:p>
          <w:p w14:paraId="64CF3549" w14:textId="33B8BEF9" w:rsidR="002D2607" w:rsidRPr="00727F98" w:rsidRDefault="002D2607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1A44" w14:textId="77777777"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 xml:space="preserve">- Propiciar ao Grupo da Melhor Idade do município um espaço de integração com as pessoas da Melhor Idade e região.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A05C" w14:textId="77777777" w:rsidR="00447C1E" w:rsidRPr="00727F98" w:rsidRDefault="00447C1E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14:paraId="33BCB46D" w14:textId="48B1F957" w:rsidR="00447C1E" w:rsidRPr="00727F98" w:rsidRDefault="00D2220D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6</w:t>
            </w:r>
            <w:r w:rsidR="00447C1E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447C1E" w:rsidRPr="00727F98" w14:paraId="0B0F6B42" w14:textId="77777777" w:rsidTr="00EF68A5">
        <w:trPr>
          <w:trHeight w:val="853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6D22" w14:textId="3D08FAA1" w:rsidR="00447C1E" w:rsidRPr="00727F98" w:rsidRDefault="00447C1E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0D0D44">
              <w:rPr>
                <w:rFonts w:cs="Arial"/>
                <w:b/>
                <w:sz w:val="23"/>
                <w:szCs w:val="23"/>
              </w:rPr>
              <w:t xml:space="preserve">Festa da Família Escolar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5BC3" w14:textId="0F6570C7" w:rsidR="00447C1E" w:rsidRPr="00727F98" w:rsidRDefault="00A9654E" w:rsidP="00A9654E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 </w:t>
            </w:r>
            <w:r w:rsidR="00EF68A5">
              <w:rPr>
                <w:rFonts w:cs="Arial"/>
                <w:sz w:val="23"/>
                <w:szCs w:val="23"/>
              </w:rPr>
              <w:t>Outubro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1A57" w14:textId="77777777" w:rsidR="001D565F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</w:t>
            </w:r>
            <w:r w:rsidR="00916FA9" w:rsidRPr="00727F98">
              <w:rPr>
                <w:rFonts w:cs="Arial"/>
                <w:sz w:val="23"/>
                <w:szCs w:val="23"/>
              </w:rPr>
              <w:t xml:space="preserve"> </w:t>
            </w:r>
            <w:r w:rsidRPr="00727F98">
              <w:rPr>
                <w:rFonts w:cs="Arial"/>
                <w:sz w:val="23"/>
                <w:szCs w:val="23"/>
              </w:rPr>
              <w:t>Pr</w:t>
            </w:r>
            <w:r w:rsidR="001D565F" w:rsidRPr="00727F98">
              <w:rPr>
                <w:rFonts w:cs="Arial"/>
                <w:sz w:val="23"/>
                <w:szCs w:val="23"/>
              </w:rPr>
              <w:t>omover palestras e encontros;</w:t>
            </w:r>
          </w:p>
          <w:p w14:paraId="1DF42E8F" w14:textId="77777777"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Comemorar a passagem do dia</w:t>
            </w:r>
            <w:r w:rsidR="001D565F" w:rsidRPr="00727F98">
              <w:rPr>
                <w:rFonts w:cs="Arial"/>
                <w:sz w:val="23"/>
                <w:szCs w:val="23"/>
              </w:rPr>
              <w:t xml:space="preserve"> das mães e </w:t>
            </w:r>
            <w:r w:rsidRPr="00727F98">
              <w:rPr>
                <w:rFonts w:cs="Arial"/>
                <w:sz w:val="23"/>
                <w:szCs w:val="23"/>
              </w:rPr>
              <w:t>dos pais integrando a família e estudantes;</w:t>
            </w:r>
          </w:p>
          <w:p w14:paraId="3BAAEB35" w14:textId="77777777"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Homenagear e enaltecer o tr</w:t>
            </w:r>
            <w:r w:rsidR="006B0595" w:rsidRPr="00727F98">
              <w:rPr>
                <w:rFonts w:cs="Arial"/>
                <w:sz w:val="23"/>
                <w:szCs w:val="23"/>
              </w:rPr>
              <w:t>abalho realizado pelo professor;</w:t>
            </w:r>
          </w:p>
          <w:p w14:paraId="65AC99B3" w14:textId="53F14ACB" w:rsidR="00447C1E" w:rsidRPr="00727F98" w:rsidRDefault="00916FA9" w:rsidP="00D44D23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 xml:space="preserve">- </w:t>
            </w:r>
            <w:r w:rsidR="006B0595" w:rsidRPr="00727F98">
              <w:rPr>
                <w:rFonts w:cs="Arial"/>
                <w:sz w:val="23"/>
                <w:szCs w:val="23"/>
              </w:rPr>
              <w:t>Comemorar a passagem do dia da criança, realizando atividades recreativas e pedagógicas, e oportunizar passeios de cunho educacional proporcionando a leitura de outras realidades regionais.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5C8B" w14:textId="77777777" w:rsidR="001D565F" w:rsidRPr="00727F98" w:rsidRDefault="001D565F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14:paraId="48980548" w14:textId="7162B828" w:rsidR="00447C1E" w:rsidRPr="00727F98" w:rsidRDefault="000D0D44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 w:rsidRPr="000D0D44">
              <w:rPr>
                <w:rFonts w:cs="Arial"/>
                <w:b/>
                <w:bCs/>
                <w:sz w:val="23"/>
                <w:szCs w:val="23"/>
              </w:rPr>
              <w:t>6</w:t>
            </w:r>
            <w:r w:rsidR="001D565F" w:rsidRPr="000D0D44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447C1E" w:rsidRPr="00727F98" w14:paraId="4B561111" w14:textId="77777777" w:rsidTr="00EF68A5">
        <w:trPr>
          <w:trHeight w:val="853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7D1E" w14:textId="3BF3F160" w:rsidR="00447C1E" w:rsidRPr="00727F98" w:rsidRDefault="00D2220D" w:rsidP="004A2642">
            <w:pPr>
              <w:tabs>
                <w:tab w:val="clear" w:pos="1701"/>
                <w:tab w:val="left" w:pos="2040"/>
              </w:tabs>
              <w:spacing w:before="0" w:after="0"/>
              <w:rPr>
                <w:rFonts w:cs="Arial"/>
                <w:b/>
                <w:sz w:val="23"/>
                <w:szCs w:val="23"/>
              </w:rPr>
            </w:pPr>
            <w:r>
              <w:rPr>
                <w:rFonts w:cs="Arial"/>
                <w:b/>
                <w:sz w:val="23"/>
                <w:szCs w:val="23"/>
              </w:rPr>
              <w:t>Dia</w:t>
            </w:r>
            <w:r w:rsidR="00447C1E" w:rsidRPr="00727F98">
              <w:rPr>
                <w:rFonts w:cs="Arial"/>
                <w:b/>
                <w:sz w:val="23"/>
                <w:szCs w:val="23"/>
              </w:rPr>
              <w:t xml:space="preserve"> do Bebê</w:t>
            </w:r>
            <w:r w:rsidR="004A2642">
              <w:rPr>
                <w:rFonts w:cs="Arial"/>
                <w:b/>
                <w:sz w:val="23"/>
                <w:szCs w:val="23"/>
              </w:rPr>
              <w:tab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64E" w14:textId="6BD67756" w:rsidR="00447C1E" w:rsidRPr="00727F98" w:rsidRDefault="00A9654E" w:rsidP="004A2642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  </w:t>
            </w:r>
            <w:r w:rsidR="00447C1E" w:rsidRPr="00727F98">
              <w:rPr>
                <w:rFonts w:cs="Arial"/>
                <w:sz w:val="23"/>
                <w:szCs w:val="23"/>
              </w:rPr>
              <w:t>Agosto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0238" w14:textId="77777777" w:rsidR="00447C1E" w:rsidRPr="00727F98" w:rsidRDefault="00447C1E" w:rsidP="00727F98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>- Mobilizar a comunidade sobre a importância da atenção aos primeiros anos de vida, proporcionando às gestantes e crianças, com suas famílias, atividades lúdicas, artísticas e culturais, além de informações e serviços na área do desenvolvimento infantil e da saúde.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0DEA" w14:textId="77777777" w:rsidR="00447C1E" w:rsidRPr="00727F98" w:rsidRDefault="00447C1E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14:paraId="74FA8F3D" w14:textId="24F7DD4C" w:rsidR="00447C1E" w:rsidRPr="00727F98" w:rsidRDefault="003E0CF7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3</w:t>
            </w:r>
            <w:r w:rsidR="00447C1E" w:rsidRPr="00727F98">
              <w:rPr>
                <w:rFonts w:cs="Arial"/>
                <w:b/>
                <w:bCs/>
                <w:sz w:val="23"/>
                <w:szCs w:val="23"/>
              </w:rPr>
              <w:t>.</w:t>
            </w:r>
            <w:r>
              <w:rPr>
                <w:rFonts w:cs="Arial"/>
                <w:b/>
                <w:bCs/>
                <w:sz w:val="23"/>
                <w:szCs w:val="23"/>
              </w:rPr>
              <w:t>0</w:t>
            </w:r>
            <w:r w:rsidR="00447C1E" w:rsidRPr="00727F98">
              <w:rPr>
                <w:rFonts w:cs="Arial"/>
                <w:b/>
                <w:bCs/>
                <w:sz w:val="23"/>
                <w:szCs w:val="23"/>
              </w:rPr>
              <w:t>00,00</w:t>
            </w:r>
          </w:p>
        </w:tc>
      </w:tr>
      <w:tr w:rsidR="00447C1E" w:rsidRPr="00727F98" w14:paraId="1F1F1656" w14:textId="77777777" w:rsidTr="00EF68A5">
        <w:trPr>
          <w:trHeight w:val="823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A765" w14:textId="77777777" w:rsidR="00447C1E" w:rsidRPr="00727F98" w:rsidRDefault="00447C1E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Semana da Pátria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AEF3" w14:textId="1B7537A3" w:rsidR="00447C1E" w:rsidRPr="00727F98" w:rsidRDefault="00A9654E" w:rsidP="00A9654E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</w:t>
            </w:r>
            <w:r w:rsidR="00447C1E" w:rsidRPr="00727F98">
              <w:rPr>
                <w:rFonts w:cs="Arial"/>
                <w:sz w:val="23"/>
                <w:szCs w:val="23"/>
              </w:rPr>
              <w:t>Setembro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7147" w14:textId="77777777"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Comemorar a Independência do Brasil, com atividades voltadas ao civismo.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71D4" w14:textId="77777777" w:rsidR="00447C1E" w:rsidRPr="00727F98" w:rsidRDefault="00447C1E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14:paraId="1880C555" w14:textId="028C7E90" w:rsidR="00447C1E" w:rsidRPr="00727F98" w:rsidRDefault="00DF2796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5</w:t>
            </w:r>
            <w:r w:rsidR="00447C1E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447C1E" w:rsidRPr="00727F98" w14:paraId="528B8157" w14:textId="77777777" w:rsidTr="00EF68A5">
        <w:trPr>
          <w:trHeight w:val="1723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9DB6" w14:textId="3D135094" w:rsidR="00536D6F" w:rsidRPr="00727F98" w:rsidRDefault="00EF68A5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proofErr w:type="spellStart"/>
            <w:r>
              <w:rPr>
                <w:rFonts w:cs="Arial"/>
                <w:b/>
                <w:sz w:val="23"/>
                <w:szCs w:val="23"/>
              </w:rPr>
              <w:t>Multifeiras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1B8A" w14:textId="19DF0CE7" w:rsidR="00447C1E" w:rsidRDefault="00A9654E" w:rsidP="00A9654E">
            <w:pPr>
              <w:spacing w:before="0" w:after="0" w:line="240" w:lineRule="auto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 </w:t>
            </w:r>
            <w:r w:rsidR="00EF68A5">
              <w:rPr>
                <w:rFonts w:cs="Arial"/>
                <w:sz w:val="23"/>
                <w:szCs w:val="23"/>
              </w:rPr>
              <w:t>Outubro</w:t>
            </w:r>
          </w:p>
          <w:p w14:paraId="54C4F047" w14:textId="77777777" w:rsidR="00536D6F" w:rsidRDefault="00536D6F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7470617C" w14:textId="77777777" w:rsidR="00536D6F" w:rsidRDefault="00536D6F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1BD87B65" w14:textId="77777777" w:rsidR="004A2642" w:rsidRDefault="004A2642" w:rsidP="004A2642">
            <w:pPr>
              <w:tabs>
                <w:tab w:val="center" w:pos="626"/>
              </w:tabs>
              <w:spacing w:before="0" w:after="0"/>
              <w:rPr>
                <w:rFonts w:cs="Arial"/>
                <w:sz w:val="23"/>
                <w:szCs w:val="23"/>
              </w:rPr>
            </w:pPr>
          </w:p>
          <w:p w14:paraId="28501327" w14:textId="5559BD78" w:rsidR="00536D6F" w:rsidRPr="00727F98" w:rsidRDefault="004A2642" w:rsidP="004A2642">
            <w:pPr>
              <w:tabs>
                <w:tab w:val="center" w:pos="626"/>
              </w:tabs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ab/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9650" w14:textId="1311F269"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Proporcionar aos</w:t>
            </w:r>
            <w:r w:rsidR="00EF68A5">
              <w:rPr>
                <w:rFonts w:cs="Arial"/>
                <w:sz w:val="23"/>
                <w:szCs w:val="23"/>
              </w:rPr>
              <w:t xml:space="preserve"> </w:t>
            </w:r>
            <w:r w:rsidRPr="00727F98">
              <w:rPr>
                <w:rFonts w:cs="Arial"/>
                <w:sz w:val="23"/>
                <w:szCs w:val="23"/>
              </w:rPr>
              <w:t>educandos a criatividade em mostrar trabalhos pedagógicos</w:t>
            </w:r>
            <w:r w:rsidR="003E0CF7">
              <w:rPr>
                <w:rFonts w:cs="Arial"/>
                <w:sz w:val="23"/>
                <w:szCs w:val="23"/>
              </w:rPr>
              <w:t xml:space="preserve"> e</w:t>
            </w:r>
            <w:r w:rsidRPr="00727F98">
              <w:rPr>
                <w:rFonts w:cs="Arial"/>
                <w:sz w:val="23"/>
                <w:szCs w:val="23"/>
              </w:rPr>
              <w:t xml:space="preserve"> científicos</w:t>
            </w:r>
            <w:r w:rsidR="003E0CF7">
              <w:rPr>
                <w:rFonts w:cs="Arial"/>
                <w:sz w:val="23"/>
                <w:szCs w:val="23"/>
              </w:rPr>
              <w:t>.</w:t>
            </w:r>
            <w:r w:rsidRPr="00727F98">
              <w:rPr>
                <w:rFonts w:cs="Arial"/>
                <w:sz w:val="23"/>
                <w:szCs w:val="23"/>
              </w:rPr>
              <w:t xml:space="preserve"> </w:t>
            </w:r>
          </w:p>
          <w:p w14:paraId="38E705C8" w14:textId="24F86D7F" w:rsidR="00447C1E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 xml:space="preserve">- Conscientizar os cidadãos </w:t>
            </w:r>
            <w:proofErr w:type="spellStart"/>
            <w:r w:rsidRPr="00727F98">
              <w:rPr>
                <w:rFonts w:cs="Arial"/>
                <w:sz w:val="23"/>
                <w:szCs w:val="23"/>
              </w:rPr>
              <w:t>ricardenses</w:t>
            </w:r>
            <w:proofErr w:type="spellEnd"/>
            <w:r w:rsidRPr="00727F98">
              <w:rPr>
                <w:rFonts w:cs="Arial"/>
                <w:sz w:val="23"/>
                <w:szCs w:val="23"/>
              </w:rPr>
              <w:t xml:space="preserve"> da importância da leitura</w:t>
            </w:r>
            <w:r w:rsidR="00EF68A5">
              <w:rPr>
                <w:rFonts w:cs="Arial"/>
                <w:sz w:val="23"/>
                <w:szCs w:val="23"/>
              </w:rPr>
              <w:t>.</w:t>
            </w:r>
          </w:p>
          <w:p w14:paraId="698D6804" w14:textId="0B333788" w:rsidR="00EF68A5" w:rsidRDefault="00EF68A5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- Apresentar para a população </w:t>
            </w:r>
            <w:r w:rsidR="003E0CF7">
              <w:rPr>
                <w:rFonts w:cs="Arial"/>
                <w:sz w:val="23"/>
                <w:szCs w:val="23"/>
              </w:rPr>
              <w:t>os</w:t>
            </w:r>
            <w:r>
              <w:rPr>
                <w:rFonts w:cs="Arial"/>
                <w:sz w:val="23"/>
                <w:szCs w:val="23"/>
              </w:rPr>
              <w:t xml:space="preserve"> trabalho</w:t>
            </w:r>
            <w:r w:rsidR="003E0CF7">
              <w:rPr>
                <w:rFonts w:cs="Arial"/>
                <w:sz w:val="23"/>
                <w:szCs w:val="23"/>
              </w:rPr>
              <w:t>s disponíveis</w:t>
            </w:r>
            <w:r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Arial"/>
                <w:sz w:val="23"/>
                <w:szCs w:val="23"/>
              </w:rPr>
              <w:t>na</w:t>
            </w:r>
            <w:proofErr w:type="spellEnd"/>
            <w:r>
              <w:rPr>
                <w:rFonts w:cs="Arial"/>
                <w:sz w:val="23"/>
                <w:szCs w:val="23"/>
              </w:rPr>
              <w:t xml:space="preserve"> Sec. </w:t>
            </w:r>
            <w:r w:rsidR="003E0CF7">
              <w:rPr>
                <w:rFonts w:cs="Arial"/>
                <w:sz w:val="23"/>
                <w:szCs w:val="23"/>
              </w:rPr>
              <w:t xml:space="preserve">da </w:t>
            </w:r>
            <w:r>
              <w:rPr>
                <w:rFonts w:cs="Arial"/>
                <w:sz w:val="23"/>
                <w:szCs w:val="23"/>
              </w:rPr>
              <w:t>Saúde</w:t>
            </w:r>
            <w:r w:rsidR="003E0CF7">
              <w:rPr>
                <w:rFonts w:cs="Arial"/>
                <w:sz w:val="23"/>
                <w:szCs w:val="23"/>
              </w:rPr>
              <w:t>.</w:t>
            </w:r>
          </w:p>
          <w:p w14:paraId="46E610A2" w14:textId="1B5A6EB7" w:rsidR="003E0CF7" w:rsidRDefault="003E0CF7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- Realização da Feira do Peixe, Agricultura Familiar e Artesanato.</w:t>
            </w:r>
          </w:p>
          <w:p w14:paraId="28C2380E" w14:textId="1DC46CEA" w:rsidR="00536D6F" w:rsidRPr="00727F98" w:rsidRDefault="00536D6F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DC79" w14:textId="77777777" w:rsidR="0087588F" w:rsidRDefault="0087588F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72C39911" w14:textId="21F5F03B" w:rsidR="00447C1E" w:rsidRDefault="00D2220D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6</w:t>
            </w:r>
            <w:r w:rsidR="00447C1E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  <w:p w14:paraId="69257727" w14:textId="77777777" w:rsidR="00536D6F" w:rsidRDefault="00536D6F" w:rsidP="00713BA3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14:paraId="3AFBAFB2" w14:textId="77777777" w:rsidR="00536D6F" w:rsidRDefault="00536D6F" w:rsidP="00713BA3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14:paraId="3DED4561" w14:textId="380434BC" w:rsidR="00536D6F" w:rsidRPr="00727F98" w:rsidRDefault="00536D6F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</w:tc>
      </w:tr>
      <w:tr w:rsidR="00447C1E" w:rsidRPr="00727F98" w14:paraId="73184F65" w14:textId="77777777" w:rsidTr="00EF68A5">
        <w:trPr>
          <w:trHeight w:val="863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6E6F" w14:textId="4DBAA5B0" w:rsidR="00447C1E" w:rsidRPr="00727F98" w:rsidRDefault="00447C1E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lastRenderedPageBreak/>
              <w:t>Natal da Criança</w:t>
            </w:r>
            <w:r w:rsidR="003E0CF7">
              <w:rPr>
                <w:rFonts w:cs="Arial"/>
                <w:b/>
                <w:sz w:val="23"/>
                <w:szCs w:val="23"/>
              </w:rPr>
              <w:t xml:space="preserve"> </w:t>
            </w:r>
            <w:proofErr w:type="spellStart"/>
            <w:r w:rsidR="003E0CF7">
              <w:rPr>
                <w:rFonts w:cs="Arial"/>
                <w:b/>
                <w:sz w:val="23"/>
                <w:szCs w:val="23"/>
              </w:rPr>
              <w:t>Ricardense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8738" w14:textId="77777777" w:rsidR="00447C1E" w:rsidRPr="00727F98" w:rsidRDefault="00447C1E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Dezembro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4298" w14:textId="77777777"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 xml:space="preserve">- Festejar a data máxima do cristianismo, fortalecendo o espírito natalino nas crianças </w:t>
            </w:r>
            <w:proofErr w:type="spellStart"/>
            <w:r w:rsidRPr="00727F98">
              <w:rPr>
                <w:rFonts w:cs="Arial"/>
                <w:sz w:val="23"/>
                <w:szCs w:val="23"/>
              </w:rPr>
              <w:t>ricardense</w:t>
            </w:r>
            <w:proofErr w:type="spellEnd"/>
            <w:r w:rsidRPr="00727F98">
              <w:rPr>
                <w:rFonts w:cs="Arial"/>
                <w:sz w:val="23"/>
                <w:szCs w:val="23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6D20" w14:textId="16F73BE2" w:rsidR="00447C1E" w:rsidRPr="00727F98" w:rsidRDefault="00D2220D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10</w:t>
            </w:r>
            <w:r w:rsidR="00447C1E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447C1E" w:rsidRPr="00727F98" w14:paraId="4C29F3E4" w14:textId="77777777" w:rsidTr="00EF68A5">
        <w:trPr>
          <w:trHeight w:val="1966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54A6" w14:textId="77777777" w:rsidR="00447C1E" w:rsidRPr="00727F98" w:rsidRDefault="00447C1E" w:rsidP="00302C05">
            <w:pPr>
              <w:spacing w:before="0" w:after="0"/>
              <w:jc w:val="left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Festividades do Aniversário de Emancipação Político-Administrativa do Município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D797" w14:textId="743B9579" w:rsidR="00447C1E" w:rsidRPr="00727F98" w:rsidRDefault="00A9654E" w:rsidP="00A9654E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</w:t>
            </w:r>
            <w:r w:rsidR="00447C1E" w:rsidRPr="00727F98">
              <w:rPr>
                <w:rFonts w:cs="Arial"/>
                <w:sz w:val="23"/>
                <w:szCs w:val="23"/>
              </w:rPr>
              <w:t>Dezembro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B4F1" w14:textId="5FFD0461"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 xml:space="preserve">- Comemorar a Emancipação Político Administrativa do Município, ressaltando a importância deste ato para todos os </w:t>
            </w:r>
            <w:r w:rsidR="003E0CF7">
              <w:rPr>
                <w:rFonts w:cs="Arial"/>
                <w:sz w:val="23"/>
                <w:szCs w:val="23"/>
              </w:rPr>
              <w:t>M</w:t>
            </w:r>
            <w:r w:rsidRPr="00727F98">
              <w:rPr>
                <w:rFonts w:cs="Arial"/>
                <w:sz w:val="23"/>
                <w:szCs w:val="23"/>
              </w:rPr>
              <w:t>unícipes e proporcionar a população eventos e festivais a nível regional com programação cultural, artística, turística e de negócios.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4968" w14:textId="77777777" w:rsidR="00447C1E" w:rsidRPr="00727F98" w:rsidRDefault="00447C1E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1D20FC0A" w14:textId="77777777" w:rsidR="00447C1E" w:rsidRPr="00727F98" w:rsidRDefault="00447C1E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1571DCA2" w14:textId="0599362E" w:rsidR="00447C1E" w:rsidRPr="00727F98" w:rsidRDefault="00D2220D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20</w:t>
            </w:r>
            <w:r w:rsidR="00447C1E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447C1E" w:rsidRPr="00727F98" w14:paraId="2B210FF2" w14:textId="77777777" w:rsidTr="00EF68A5">
        <w:trPr>
          <w:trHeight w:val="611"/>
        </w:trPr>
        <w:tc>
          <w:tcPr>
            <w:tcW w:w="1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7E3EC9" w14:textId="77777777" w:rsidR="00447C1E" w:rsidRPr="00727F98" w:rsidRDefault="00447C1E" w:rsidP="00302C05">
            <w:pPr>
              <w:spacing w:before="0" w:after="0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3B470A" w14:textId="0825073A" w:rsidR="00447C1E" w:rsidRPr="00727F98" w:rsidRDefault="003E0CF7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297.000,00</w:t>
            </w:r>
          </w:p>
        </w:tc>
      </w:tr>
    </w:tbl>
    <w:p w14:paraId="74C16036" w14:textId="77777777" w:rsidR="00AB476D" w:rsidRDefault="00AB476D" w:rsidP="003E0CF7">
      <w:pPr>
        <w:tabs>
          <w:tab w:val="clear" w:pos="1701"/>
          <w:tab w:val="left" w:pos="7860"/>
        </w:tabs>
        <w:rPr>
          <w:rFonts w:cs="Arial"/>
          <w:sz w:val="24"/>
          <w:szCs w:val="24"/>
        </w:rPr>
        <w:sectPr w:rsidR="00AB476D" w:rsidSect="00AB476D">
          <w:pgSz w:w="16838" w:h="11906" w:orient="landscape"/>
          <w:pgMar w:top="1701" w:right="2534" w:bottom="992" w:left="1701" w:header="284" w:footer="720" w:gutter="0"/>
          <w:cols w:space="720"/>
          <w:docGrid w:linePitch="360"/>
        </w:sectPr>
      </w:pPr>
    </w:p>
    <w:p w14:paraId="1BD6A32C" w14:textId="6A84691D" w:rsidR="00282378" w:rsidRPr="00282378" w:rsidRDefault="00282378" w:rsidP="003E0CF7">
      <w:pPr>
        <w:tabs>
          <w:tab w:val="clear" w:pos="1701"/>
          <w:tab w:val="left" w:pos="7860"/>
        </w:tabs>
        <w:rPr>
          <w:rFonts w:cs="Arial"/>
          <w:sz w:val="24"/>
          <w:szCs w:val="24"/>
        </w:rPr>
      </w:pPr>
    </w:p>
    <w:sectPr w:rsidR="00282378" w:rsidRPr="00282378" w:rsidSect="00AB476D">
      <w:pgSz w:w="11906" w:h="16838"/>
      <w:pgMar w:top="2535" w:right="992" w:bottom="1701" w:left="170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2583E" w14:textId="77777777" w:rsidR="00390845" w:rsidRDefault="00390845">
      <w:pPr>
        <w:spacing w:before="0" w:after="0" w:line="240" w:lineRule="auto"/>
      </w:pPr>
      <w:r>
        <w:separator/>
      </w:r>
    </w:p>
  </w:endnote>
  <w:endnote w:type="continuationSeparator" w:id="0">
    <w:p w14:paraId="329EA2E9" w14:textId="77777777" w:rsidR="00390845" w:rsidRDefault="003908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1D3C1" w14:textId="11FC74AC" w:rsidR="00695456" w:rsidRPr="00E974B2" w:rsidRDefault="00695456" w:rsidP="00D44D23">
    <w:pPr>
      <w:pStyle w:val="Rodap"/>
      <w:jc w:val="center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</w:t>
    </w:r>
    <w:r>
      <w:rPr>
        <w:rFonts w:cs="Arial"/>
        <w:sz w:val="18"/>
        <w:szCs w:val="18"/>
      </w:rPr>
      <w:t>______________________</w:t>
    </w:r>
  </w:p>
  <w:p w14:paraId="64157CAF" w14:textId="51D16C10" w:rsidR="00695456" w:rsidRPr="00E974B2" w:rsidRDefault="00695456" w:rsidP="0023775E">
    <w:pPr>
      <w:pStyle w:val="Rodap"/>
      <w:jc w:val="center"/>
      <w:rPr>
        <w:rFonts w:cs="Arial"/>
        <w:sz w:val="16"/>
        <w:szCs w:val="16"/>
      </w:rPr>
    </w:pPr>
    <w:r w:rsidRPr="00E974B2">
      <w:rPr>
        <w:rFonts w:cs="Arial"/>
        <w:sz w:val="16"/>
        <w:szCs w:val="16"/>
      </w:rPr>
      <w:t xml:space="preserve">Rodovia RS 332 Km21 - Fone: (51) </w:t>
    </w:r>
    <w:r w:rsidR="000778E4">
      <w:rPr>
        <w:rFonts w:cs="Arial"/>
        <w:sz w:val="16"/>
        <w:szCs w:val="16"/>
      </w:rPr>
      <w:t>99666-9296</w:t>
    </w:r>
    <w:r w:rsidRPr="00E974B2">
      <w:rPr>
        <w:rFonts w:cs="Arial"/>
        <w:sz w:val="16"/>
        <w:szCs w:val="16"/>
      </w:rPr>
      <w:t xml:space="preserve"> – e-mail: </w:t>
    </w:r>
    <w:hyperlink r:id="rId1" w:history="1">
      <w:r w:rsidRPr="00E974B2">
        <w:rPr>
          <w:rStyle w:val="Hyperlink"/>
          <w:rFonts w:cs="Arial"/>
          <w:sz w:val="16"/>
          <w:szCs w:val="16"/>
        </w:rPr>
        <w:t>administracao@doutorricardo.rs.gov.br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6413E" w14:textId="77777777" w:rsidR="00390845" w:rsidRDefault="00390845">
      <w:pPr>
        <w:spacing w:before="0" w:after="0" w:line="240" w:lineRule="auto"/>
      </w:pPr>
      <w:r>
        <w:separator/>
      </w:r>
    </w:p>
  </w:footnote>
  <w:footnote w:type="continuationSeparator" w:id="0">
    <w:p w14:paraId="69833AF8" w14:textId="77777777" w:rsidR="00390845" w:rsidRDefault="003908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AD9E5" w14:textId="5328D618" w:rsidR="00727F98" w:rsidRDefault="00DC0718" w:rsidP="00DC0718">
    <w:pPr>
      <w:pStyle w:val="Cabealho"/>
      <w:tabs>
        <w:tab w:val="clear" w:pos="4419"/>
        <w:tab w:val="clear" w:pos="8838"/>
        <w:tab w:val="left" w:pos="375"/>
        <w:tab w:val="left" w:pos="705"/>
        <w:tab w:val="right" w:pos="9071"/>
      </w:tabs>
      <w:ind w:left="142"/>
    </w:pPr>
    <w:r>
      <w:rPr>
        <w:noProof/>
        <w:lang w:eastAsia="pt-BR" w:bidi="ar-SA"/>
      </w:rPr>
      <w:drawing>
        <wp:anchor distT="0" distB="0" distL="114300" distR="114300" simplePos="0" relativeHeight="251655680" behindDoc="0" locked="0" layoutInCell="1" allowOverlap="1" wp14:anchorId="67B330D6" wp14:editId="57A5FEAC">
          <wp:simplePos x="0" y="0"/>
          <wp:positionH relativeFrom="column">
            <wp:posOffset>86995</wp:posOffset>
          </wp:positionH>
          <wp:positionV relativeFrom="paragraph">
            <wp:posOffset>85725</wp:posOffset>
          </wp:positionV>
          <wp:extent cx="1016000" cy="984250"/>
          <wp:effectExtent l="0" t="0" r="0" b="0"/>
          <wp:wrapNone/>
          <wp:docPr id="31" name="Imagem 31" descr="brasão doutor ricardo_terra do fil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utor ricardo_terra do fil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3F85">
      <w:rPr>
        <w:noProof/>
      </w:rPr>
      <w:drawing>
        <wp:anchor distT="0" distB="0" distL="114300" distR="114300" simplePos="0" relativeHeight="251666944" behindDoc="0" locked="0" layoutInCell="1" allowOverlap="1" wp14:anchorId="0657285C" wp14:editId="57CF424F">
          <wp:simplePos x="0" y="0"/>
          <wp:positionH relativeFrom="column">
            <wp:posOffset>6492240</wp:posOffset>
          </wp:positionH>
          <wp:positionV relativeFrom="paragraph">
            <wp:posOffset>167640</wp:posOffset>
          </wp:positionV>
          <wp:extent cx="867410" cy="828675"/>
          <wp:effectExtent l="0" t="0" r="8890" b="9525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75F158" w14:textId="5A9E2527" w:rsidR="00727F98" w:rsidRPr="00B239DE" w:rsidRDefault="00727F98" w:rsidP="00727F98">
    <w:pPr>
      <w:pStyle w:val="Cabealho"/>
      <w:spacing w:before="0" w:after="0"/>
      <w:jc w:val="center"/>
      <w:rPr>
        <w:rFonts w:cs="Arial"/>
        <w:b/>
        <w:sz w:val="26"/>
        <w:szCs w:val="26"/>
      </w:rPr>
    </w:pPr>
    <w:r w:rsidRPr="00B239DE">
      <w:rPr>
        <w:rFonts w:cs="Arial"/>
        <w:b/>
        <w:sz w:val="26"/>
        <w:szCs w:val="26"/>
      </w:rPr>
      <w:t>MUNICÍPIO DE DOUTOR RICARDO</w:t>
    </w:r>
  </w:p>
  <w:p w14:paraId="26B89DEE" w14:textId="6EF487C6" w:rsidR="00727F98" w:rsidRDefault="00727F98" w:rsidP="00727F98">
    <w:pPr>
      <w:pStyle w:val="Cabealho"/>
      <w:spacing w:before="0" w:after="0"/>
      <w:jc w:val="center"/>
      <w:rPr>
        <w:rFonts w:cs="Arial"/>
        <w:sz w:val="26"/>
        <w:szCs w:val="26"/>
      </w:rPr>
    </w:pPr>
    <w:r w:rsidRPr="00B239DE">
      <w:rPr>
        <w:rFonts w:cs="Arial"/>
        <w:sz w:val="26"/>
        <w:szCs w:val="26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3D0183"/>
    <w:multiLevelType w:val="hybridMultilevel"/>
    <w:tmpl w:val="2E6AEF6E"/>
    <w:lvl w:ilvl="0" w:tplc="0416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39"/>
    <w:rsid w:val="00004B50"/>
    <w:rsid w:val="00025B61"/>
    <w:rsid w:val="000778E4"/>
    <w:rsid w:val="0008043C"/>
    <w:rsid w:val="000A07B1"/>
    <w:rsid w:val="000B2F94"/>
    <w:rsid w:val="000D0D44"/>
    <w:rsid w:val="000E08F4"/>
    <w:rsid w:val="00112BDC"/>
    <w:rsid w:val="00126602"/>
    <w:rsid w:val="00150FF3"/>
    <w:rsid w:val="00157275"/>
    <w:rsid w:val="00170CCE"/>
    <w:rsid w:val="0018578C"/>
    <w:rsid w:val="00190183"/>
    <w:rsid w:val="0019434D"/>
    <w:rsid w:val="001B0D7B"/>
    <w:rsid w:val="001D565F"/>
    <w:rsid w:val="00227EE8"/>
    <w:rsid w:val="0023775E"/>
    <w:rsid w:val="00252788"/>
    <w:rsid w:val="00272C7A"/>
    <w:rsid w:val="00282378"/>
    <w:rsid w:val="0029129F"/>
    <w:rsid w:val="002A3274"/>
    <w:rsid w:val="002A7B50"/>
    <w:rsid w:val="002D2607"/>
    <w:rsid w:val="002E683E"/>
    <w:rsid w:val="002F2AAD"/>
    <w:rsid w:val="00301D1F"/>
    <w:rsid w:val="00302C05"/>
    <w:rsid w:val="003135B0"/>
    <w:rsid w:val="0033087C"/>
    <w:rsid w:val="00351FDF"/>
    <w:rsid w:val="00361ECB"/>
    <w:rsid w:val="00373E9B"/>
    <w:rsid w:val="00390845"/>
    <w:rsid w:val="003A1440"/>
    <w:rsid w:val="003A6C23"/>
    <w:rsid w:val="003B0C66"/>
    <w:rsid w:val="003B33F7"/>
    <w:rsid w:val="003E0CF7"/>
    <w:rsid w:val="003E6DDE"/>
    <w:rsid w:val="003F4005"/>
    <w:rsid w:val="00412DCD"/>
    <w:rsid w:val="0043253F"/>
    <w:rsid w:val="00447C1E"/>
    <w:rsid w:val="004632DD"/>
    <w:rsid w:val="00473B05"/>
    <w:rsid w:val="004A2642"/>
    <w:rsid w:val="004A36E4"/>
    <w:rsid w:val="004D3853"/>
    <w:rsid w:val="004E0353"/>
    <w:rsid w:val="005173EA"/>
    <w:rsid w:val="00525BBE"/>
    <w:rsid w:val="0052743A"/>
    <w:rsid w:val="005341D1"/>
    <w:rsid w:val="00534E27"/>
    <w:rsid w:val="00536D6F"/>
    <w:rsid w:val="005470A7"/>
    <w:rsid w:val="00560B4D"/>
    <w:rsid w:val="00562D1B"/>
    <w:rsid w:val="00584E2A"/>
    <w:rsid w:val="005854D6"/>
    <w:rsid w:val="00587CAF"/>
    <w:rsid w:val="00592514"/>
    <w:rsid w:val="005936C2"/>
    <w:rsid w:val="00594FDF"/>
    <w:rsid w:val="005C3F85"/>
    <w:rsid w:val="005C50B9"/>
    <w:rsid w:val="005F35C6"/>
    <w:rsid w:val="00623EDA"/>
    <w:rsid w:val="0067397B"/>
    <w:rsid w:val="00691A5A"/>
    <w:rsid w:val="00695456"/>
    <w:rsid w:val="006B0595"/>
    <w:rsid w:val="006B612B"/>
    <w:rsid w:val="006F5CBE"/>
    <w:rsid w:val="0070113B"/>
    <w:rsid w:val="00706429"/>
    <w:rsid w:val="00706BCA"/>
    <w:rsid w:val="00713BA3"/>
    <w:rsid w:val="007160D9"/>
    <w:rsid w:val="00727F98"/>
    <w:rsid w:val="00734260"/>
    <w:rsid w:val="00752EB7"/>
    <w:rsid w:val="00760467"/>
    <w:rsid w:val="007679FF"/>
    <w:rsid w:val="00770C3A"/>
    <w:rsid w:val="00777EC2"/>
    <w:rsid w:val="00791907"/>
    <w:rsid w:val="007B74CD"/>
    <w:rsid w:val="007D611E"/>
    <w:rsid w:val="00800122"/>
    <w:rsid w:val="00812779"/>
    <w:rsid w:val="00814EC2"/>
    <w:rsid w:val="00816AE6"/>
    <w:rsid w:val="00821A37"/>
    <w:rsid w:val="008408D8"/>
    <w:rsid w:val="00874F39"/>
    <w:rsid w:val="0087588F"/>
    <w:rsid w:val="00880530"/>
    <w:rsid w:val="00895D88"/>
    <w:rsid w:val="008B3386"/>
    <w:rsid w:val="008D6886"/>
    <w:rsid w:val="008D7097"/>
    <w:rsid w:val="008F53B2"/>
    <w:rsid w:val="00916FA9"/>
    <w:rsid w:val="009206E1"/>
    <w:rsid w:val="00965312"/>
    <w:rsid w:val="009737C7"/>
    <w:rsid w:val="00977B02"/>
    <w:rsid w:val="00985A3B"/>
    <w:rsid w:val="00995C0C"/>
    <w:rsid w:val="009A1946"/>
    <w:rsid w:val="009A5AF0"/>
    <w:rsid w:val="009A7AA8"/>
    <w:rsid w:val="009B7504"/>
    <w:rsid w:val="009F0535"/>
    <w:rsid w:val="00A1054C"/>
    <w:rsid w:val="00A325D6"/>
    <w:rsid w:val="00A42B22"/>
    <w:rsid w:val="00A9654E"/>
    <w:rsid w:val="00AB476D"/>
    <w:rsid w:val="00AB5F16"/>
    <w:rsid w:val="00AF55ED"/>
    <w:rsid w:val="00B327B1"/>
    <w:rsid w:val="00B41D3A"/>
    <w:rsid w:val="00B50D68"/>
    <w:rsid w:val="00B5470E"/>
    <w:rsid w:val="00B63891"/>
    <w:rsid w:val="00B86DE7"/>
    <w:rsid w:val="00BC5861"/>
    <w:rsid w:val="00BD00FE"/>
    <w:rsid w:val="00BE1272"/>
    <w:rsid w:val="00BE3C64"/>
    <w:rsid w:val="00BE45B0"/>
    <w:rsid w:val="00BF04ED"/>
    <w:rsid w:val="00C11289"/>
    <w:rsid w:val="00C209B7"/>
    <w:rsid w:val="00C2299B"/>
    <w:rsid w:val="00C65BEA"/>
    <w:rsid w:val="00CF5BF6"/>
    <w:rsid w:val="00D0146D"/>
    <w:rsid w:val="00D01EEF"/>
    <w:rsid w:val="00D2220D"/>
    <w:rsid w:val="00D37FD8"/>
    <w:rsid w:val="00D44D23"/>
    <w:rsid w:val="00D6178D"/>
    <w:rsid w:val="00DC0718"/>
    <w:rsid w:val="00DC2820"/>
    <w:rsid w:val="00DC62A6"/>
    <w:rsid w:val="00DF2796"/>
    <w:rsid w:val="00DF71C1"/>
    <w:rsid w:val="00DF7F45"/>
    <w:rsid w:val="00E17A2D"/>
    <w:rsid w:val="00E22C8D"/>
    <w:rsid w:val="00E35425"/>
    <w:rsid w:val="00E815A1"/>
    <w:rsid w:val="00EA63AD"/>
    <w:rsid w:val="00EB773F"/>
    <w:rsid w:val="00EE5FD7"/>
    <w:rsid w:val="00EF68A5"/>
    <w:rsid w:val="00EF7D50"/>
    <w:rsid w:val="00F01F5B"/>
    <w:rsid w:val="00F15936"/>
    <w:rsid w:val="00F20D05"/>
    <w:rsid w:val="00F5494B"/>
    <w:rsid w:val="00F60E9A"/>
    <w:rsid w:val="00F63096"/>
    <w:rsid w:val="00F81AD0"/>
    <w:rsid w:val="00FA4E5B"/>
    <w:rsid w:val="00FD00A9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oNotEmbedSmartTags/>
  <w:decimalSymbol w:val=","/>
  <w:listSeparator w:val=";"/>
  <w14:docId w14:val="24A0CF6B"/>
  <w15:docId w15:val="{2F7E01E4-6256-466F-B03F-7FB734BD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hAnsi="Arial"/>
      <w:sz w:val="22"/>
      <w:lang w:eastAsia="hi-IN" w:bidi="hi-IN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ind w:left="432" w:hanging="432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spacing w:line="240" w:lineRule="auto"/>
      <w:ind w:left="864" w:hanging="864"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ind w:left="1008" w:hanging="1008"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rPr>
      <w:rFonts w:ascii="Arial" w:hAnsi="Arial"/>
      <w:sz w:val="18"/>
    </w:rPr>
  </w:style>
  <w:style w:type="character" w:customStyle="1" w:styleId="Caracteresdenotaderodap">
    <w:name w:val="Caracteres de nota de rodapé"/>
    <w:rPr>
      <w:rFonts w:ascii="Arial" w:hAnsi="Arial"/>
      <w:sz w:val="20"/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styleId="Refdenotadefim">
    <w:name w:val="endnote reference"/>
    <w:rPr>
      <w:vertAlign w:val="superscript"/>
    </w:r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eastAsia="Arial Unicode MS" w:cs="Mangal"/>
      <w:sz w:val="28"/>
      <w:szCs w:val="28"/>
    </w:rPr>
  </w:style>
  <w:style w:type="paragraph" w:styleId="Corpodetexto">
    <w:name w:val="Body Text"/>
    <w:basedOn w:val="Normal"/>
    <w:next w:val="Normal"/>
    <w:pPr>
      <w:tabs>
        <w:tab w:val="right" w:pos="2268"/>
        <w:tab w:val="right" w:pos="2835"/>
        <w:tab w:val="right" w:pos="3119"/>
        <w:tab w:val="left" w:pos="4253"/>
      </w:tabs>
      <w:spacing w:line="240" w:lineRule="auto"/>
      <w:ind w:left="2268"/>
    </w:pPr>
    <w:rPr>
      <w:sz w:val="20"/>
    </w:rPr>
  </w:style>
  <w:style w:type="paragraph" w:styleId="Lista">
    <w:name w:val="List"/>
    <w:basedOn w:val="Corpodetexto"/>
    <w:rPr>
      <w:rFonts w:ascii="Garamond" w:hAnsi="Garamond" w:cs="Mangal"/>
    </w:rPr>
  </w:style>
  <w:style w:type="paragraph" w:customStyle="1" w:styleId="Legenda1">
    <w:name w:val="Legenda1"/>
    <w:basedOn w:val="Normal"/>
    <w:pPr>
      <w:suppressLineNumbers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pPr>
      <w:tabs>
        <w:tab w:val="left" w:pos="4253"/>
      </w:tabs>
      <w:spacing w:after="0" w:line="240" w:lineRule="auto"/>
    </w:pPr>
    <w:rPr>
      <w:sz w:val="20"/>
    </w:rPr>
  </w:style>
  <w:style w:type="paragraph" w:styleId="Recuodecorpodetexto">
    <w:name w:val="Body Text Indent"/>
    <w:basedOn w:val="Normal"/>
    <w:pPr>
      <w:tabs>
        <w:tab w:val="left" w:pos="4253"/>
        <w:tab w:val="left" w:pos="5387"/>
      </w:tabs>
      <w:spacing w:before="0" w:after="0" w:line="240" w:lineRule="auto"/>
      <w:ind w:left="4254"/>
    </w:pPr>
    <w:rPr>
      <w:i/>
    </w:rPr>
  </w:style>
  <w:style w:type="paragraph" w:styleId="Rodap">
    <w:name w:val="footer"/>
    <w:basedOn w:val="Normal"/>
    <w:link w:val="RodapChar"/>
    <w:pPr>
      <w:spacing w:line="240" w:lineRule="auto"/>
    </w:pPr>
    <w:rPr>
      <w:sz w:val="20"/>
    </w:rPr>
  </w:style>
  <w:style w:type="paragraph" w:styleId="Cabealho">
    <w:name w:val="header"/>
    <w:basedOn w:val="Normal"/>
    <w:link w:val="CabealhoChar"/>
    <w:pPr>
      <w:tabs>
        <w:tab w:val="clear" w:pos="1701"/>
        <w:tab w:val="center" w:pos="4419"/>
        <w:tab w:val="right" w:pos="8838"/>
      </w:tabs>
    </w:pPr>
  </w:style>
  <w:style w:type="paragraph" w:styleId="Textodenotaderodap">
    <w:name w:val="footnote text"/>
    <w:basedOn w:val="Normal"/>
    <w:pPr>
      <w:spacing w:before="0" w:line="240" w:lineRule="auto"/>
    </w:pPr>
    <w:rPr>
      <w:sz w:val="20"/>
    </w:rPr>
  </w:style>
  <w:style w:type="paragraph" w:customStyle="1" w:styleId="Contedodequadro">
    <w:name w:val="Conteúdo de quadro"/>
    <w:basedOn w:val="Corpodetexto"/>
  </w:style>
  <w:style w:type="table" w:styleId="Tabelacomgrade">
    <w:name w:val="Table Grid"/>
    <w:basedOn w:val="Tabelanormal"/>
    <w:uiPriority w:val="39"/>
    <w:rsid w:val="00812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0C3A"/>
    <w:pPr>
      <w:spacing w:before="0"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C3A"/>
    <w:rPr>
      <w:rFonts w:ascii="Tahoma" w:hAnsi="Tahoma" w:cs="Mangal"/>
      <w:sz w:val="16"/>
      <w:szCs w:val="14"/>
      <w:lang w:eastAsia="hi-IN" w:bidi="hi-IN"/>
    </w:rPr>
  </w:style>
  <w:style w:type="paragraph" w:styleId="Recuodecorpodetexto2">
    <w:name w:val="Body Text Indent 2"/>
    <w:basedOn w:val="Normal"/>
    <w:link w:val="Recuodecorpodetexto2Char"/>
    <w:rsid w:val="009206E1"/>
    <w:pPr>
      <w:tabs>
        <w:tab w:val="clear" w:pos="1701"/>
      </w:tabs>
      <w:suppressAutoHyphens w:val="0"/>
      <w:spacing w:before="0" w:line="480" w:lineRule="auto"/>
      <w:ind w:left="283"/>
      <w:jc w:val="left"/>
    </w:pPr>
    <w:rPr>
      <w:rFonts w:ascii="Times New Roman" w:hAnsi="Times New Roman"/>
      <w:noProof/>
      <w:sz w:val="24"/>
      <w:szCs w:val="24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9206E1"/>
    <w:rPr>
      <w:noProof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206E1"/>
    <w:pPr>
      <w:tabs>
        <w:tab w:val="clear" w:pos="1701"/>
      </w:tabs>
      <w:suppressAutoHyphens w:val="0"/>
      <w:spacing w:before="0" w:line="240" w:lineRule="auto"/>
      <w:ind w:left="283"/>
      <w:jc w:val="left"/>
    </w:pPr>
    <w:rPr>
      <w:rFonts w:ascii="Times New Roman" w:hAnsi="Times New Roman"/>
      <w:noProof/>
      <w:sz w:val="16"/>
      <w:szCs w:val="16"/>
      <w:lang w:eastAsia="pt-BR" w:bidi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9206E1"/>
    <w:rPr>
      <w:noProof/>
      <w:sz w:val="16"/>
      <w:szCs w:val="16"/>
    </w:rPr>
  </w:style>
  <w:style w:type="character" w:customStyle="1" w:styleId="CabealhoChar">
    <w:name w:val="Cabeçalho Char"/>
    <w:link w:val="Cabealho"/>
    <w:rsid w:val="0023775E"/>
    <w:rPr>
      <w:rFonts w:ascii="Arial" w:hAnsi="Arial"/>
      <w:sz w:val="22"/>
      <w:lang w:eastAsia="hi-IN" w:bidi="hi-IN"/>
    </w:rPr>
  </w:style>
  <w:style w:type="character" w:customStyle="1" w:styleId="RodapChar">
    <w:name w:val="Rodapé Char"/>
    <w:link w:val="Rodap"/>
    <w:rsid w:val="0023775E"/>
    <w:rPr>
      <w:rFonts w:ascii="Arial" w:hAnsi="Arial"/>
      <w:lang w:eastAsia="hi-IN" w:bidi="hi-IN"/>
    </w:rPr>
  </w:style>
  <w:style w:type="character" w:styleId="Hyperlink">
    <w:name w:val="Hyperlink"/>
    <w:rsid w:val="0023775E"/>
    <w:rPr>
      <w:color w:val="0000FF"/>
      <w:u w:val="single"/>
    </w:rPr>
  </w:style>
  <w:style w:type="character" w:customStyle="1" w:styleId="label">
    <w:name w:val="label"/>
    <w:basedOn w:val="Fontepargpadro"/>
    <w:rsid w:val="00237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Informa&#231;&#227;o%20DPM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4CB2F-B161-47D1-BEEE-A9B4AFA1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Informação DPM</Template>
  <TotalTime>14</TotalTime>
  <Pages>8</Pages>
  <Words>1008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Marcia Bello</dc:creator>
  <cp:lastModifiedBy>Mateus</cp:lastModifiedBy>
  <cp:revision>10</cp:revision>
  <cp:lastPrinted>2022-12-20T12:23:00Z</cp:lastPrinted>
  <dcterms:created xsi:type="dcterms:W3CDTF">2022-12-22T11:38:00Z</dcterms:created>
  <dcterms:modified xsi:type="dcterms:W3CDTF">2022-12-29T11:39:00Z</dcterms:modified>
</cp:coreProperties>
</file>