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ADF7" w14:textId="14FE8BEC" w:rsidR="0023775E" w:rsidRPr="00302C05" w:rsidRDefault="0023775E" w:rsidP="00302C05">
      <w:pPr>
        <w:spacing w:before="0" w:after="0"/>
        <w:jc w:val="center"/>
        <w:rPr>
          <w:rFonts w:cs="Arial"/>
          <w:b/>
          <w:bCs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 xml:space="preserve">PROJETO DE LEI </w:t>
      </w:r>
      <w:r w:rsidRPr="00282378">
        <w:rPr>
          <w:rFonts w:cs="Arial"/>
          <w:b/>
          <w:sz w:val="23"/>
          <w:szCs w:val="23"/>
        </w:rPr>
        <w:t xml:space="preserve">Nº </w:t>
      </w:r>
      <w:r w:rsidR="005936C2" w:rsidRPr="00282378">
        <w:rPr>
          <w:rFonts w:cs="Arial"/>
          <w:b/>
          <w:sz w:val="23"/>
          <w:szCs w:val="23"/>
        </w:rPr>
        <w:t>0</w:t>
      </w:r>
      <w:r w:rsidR="00412452">
        <w:rPr>
          <w:rFonts w:cs="Arial"/>
          <w:b/>
          <w:sz w:val="23"/>
          <w:szCs w:val="23"/>
        </w:rPr>
        <w:t>51</w:t>
      </w:r>
      <w:r w:rsidR="005341D1" w:rsidRPr="00282378">
        <w:rPr>
          <w:rFonts w:cs="Arial"/>
          <w:b/>
          <w:sz w:val="23"/>
          <w:szCs w:val="23"/>
        </w:rPr>
        <w:t>/202</w:t>
      </w:r>
      <w:r w:rsidR="00AC5892">
        <w:rPr>
          <w:rFonts w:cs="Arial"/>
          <w:b/>
          <w:sz w:val="23"/>
          <w:szCs w:val="23"/>
        </w:rPr>
        <w:t>3</w:t>
      </w:r>
      <w:r w:rsidR="005341D1" w:rsidRPr="00282378">
        <w:rPr>
          <w:rFonts w:cs="Arial"/>
          <w:b/>
          <w:sz w:val="23"/>
          <w:szCs w:val="23"/>
        </w:rPr>
        <w:t xml:space="preserve">, </w:t>
      </w:r>
      <w:r w:rsidR="005341D1" w:rsidRPr="001173B8">
        <w:rPr>
          <w:rFonts w:cs="Arial"/>
          <w:b/>
          <w:sz w:val="23"/>
          <w:szCs w:val="23"/>
        </w:rPr>
        <w:t xml:space="preserve">de </w:t>
      </w:r>
      <w:r w:rsidR="001173B8" w:rsidRPr="001173B8">
        <w:rPr>
          <w:rFonts w:cs="Arial"/>
          <w:b/>
          <w:sz w:val="23"/>
          <w:szCs w:val="23"/>
        </w:rPr>
        <w:t>21</w:t>
      </w:r>
      <w:r w:rsidR="004A2642" w:rsidRPr="001173B8">
        <w:rPr>
          <w:rFonts w:cs="Arial"/>
          <w:b/>
          <w:sz w:val="23"/>
          <w:szCs w:val="23"/>
        </w:rPr>
        <w:t xml:space="preserve"> </w:t>
      </w:r>
      <w:r w:rsidR="005341D1" w:rsidRPr="00282378">
        <w:rPr>
          <w:rFonts w:cs="Arial"/>
          <w:b/>
          <w:sz w:val="23"/>
          <w:szCs w:val="23"/>
        </w:rPr>
        <w:t>de</w:t>
      </w:r>
      <w:r w:rsidR="005341D1">
        <w:rPr>
          <w:rFonts w:cs="Arial"/>
          <w:b/>
          <w:sz w:val="23"/>
          <w:szCs w:val="23"/>
        </w:rPr>
        <w:t xml:space="preserve"> </w:t>
      </w:r>
      <w:r w:rsidR="00AC5892">
        <w:rPr>
          <w:rFonts w:cs="Arial"/>
          <w:b/>
          <w:sz w:val="23"/>
          <w:szCs w:val="23"/>
        </w:rPr>
        <w:t>novembro</w:t>
      </w:r>
      <w:r w:rsidR="00525BBE">
        <w:rPr>
          <w:rFonts w:cs="Arial"/>
          <w:b/>
          <w:sz w:val="23"/>
          <w:szCs w:val="23"/>
        </w:rPr>
        <w:t xml:space="preserve"> de</w:t>
      </w:r>
      <w:r w:rsidR="005341D1">
        <w:rPr>
          <w:rFonts w:cs="Arial"/>
          <w:b/>
          <w:sz w:val="23"/>
          <w:szCs w:val="23"/>
        </w:rPr>
        <w:t xml:space="preserve"> 202</w:t>
      </w:r>
      <w:r w:rsidR="00AC5892">
        <w:rPr>
          <w:rFonts w:cs="Arial"/>
          <w:b/>
          <w:sz w:val="23"/>
          <w:szCs w:val="23"/>
        </w:rPr>
        <w:t>3</w:t>
      </w:r>
      <w:r w:rsidR="00713BA3">
        <w:rPr>
          <w:rFonts w:cs="Arial"/>
          <w:b/>
          <w:sz w:val="23"/>
          <w:szCs w:val="23"/>
        </w:rPr>
        <w:t>.</w:t>
      </w:r>
    </w:p>
    <w:p w14:paraId="1ED1A0FE" w14:textId="77777777" w:rsidR="00713BA3" w:rsidRDefault="00713BA3" w:rsidP="00302C05">
      <w:pPr>
        <w:pStyle w:val="Recuodecorpodetexto"/>
        <w:spacing w:line="360" w:lineRule="auto"/>
        <w:ind w:left="4500"/>
        <w:rPr>
          <w:rFonts w:cs="Arial"/>
          <w:b/>
          <w:i w:val="0"/>
          <w:sz w:val="23"/>
          <w:szCs w:val="23"/>
        </w:rPr>
      </w:pPr>
    </w:p>
    <w:p w14:paraId="6B19F5F4" w14:textId="166DBBCA" w:rsidR="009206E1" w:rsidRPr="00302C05" w:rsidRDefault="009206E1" w:rsidP="00302C05">
      <w:pPr>
        <w:pStyle w:val="Recuodecorpodetexto"/>
        <w:spacing w:line="360" w:lineRule="auto"/>
        <w:ind w:left="4500"/>
        <w:rPr>
          <w:rFonts w:cs="Arial"/>
          <w:b/>
          <w:i w:val="0"/>
          <w:sz w:val="23"/>
          <w:szCs w:val="23"/>
        </w:rPr>
      </w:pPr>
      <w:r w:rsidRPr="00302C05">
        <w:rPr>
          <w:rFonts w:cs="Arial"/>
          <w:b/>
          <w:i w:val="0"/>
          <w:sz w:val="23"/>
          <w:szCs w:val="23"/>
        </w:rPr>
        <w:t>“</w:t>
      </w:r>
      <w:r w:rsidR="0023775E" w:rsidRPr="00302C05">
        <w:rPr>
          <w:rFonts w:cs="Arial"/>
          <w:b/>
          <w:i w:val="0"/>
          <w:sz w:val="23"/>
          <w:szCs w:val="23"/>
        </w:rPr>
        <w:t xml:space="preserve">Aprova </w:t>
      </w:r>
      <w:r w:rsidRPr="00302C05">
        <w:rPr>
          <w:rFonts w:cs="Arial"/>
          <w:b/>
          <w:i w:val="0"/>
          <w:sz w:val="23"/>
          <w:szCs w:val="23"/>
        </w:rPr>
        <w:t>o Calendário de Eventos</w:t>
      </w:r>
      <w:r w:rsidR="005F35C6" w:rsidRPr="00302C05">
        <w:rPr>
          <w:rFonts w:cs="Arial"/>
          <w:b/>
          <w:i w:val="0"/>
          <w:sz w:val="23"/>
          <w:szCs w:val="23"/>
        </w:rPr>
        <w:t xml:space="preserve"> do Município para o ano de</w:t>
      </w:r>
      <w:r w:rsidR="00713BA3">
        <w:rPr>
          <w:rFonts w:cs="Arial"/>
          <w:b/>
          <w:i w:val="0"/>
          <w:sz w:val="23"/>
          <w:szCs w:val="23"/>
        </w:rPr>
        <w:t xml:space="preserve"> </w:t>
      </w:r>
      <w:r w:rsidR="005F35C6" w:rsidRPr="00302C05">
        <w:rPr>
          <w:rFonts w:cs="Arial"/>
          <w:b/>
          <w:i w:val="0"/>
          <w:sz w:val="23"/>
          <w:szCs w:val="23"/>
        </w:rPr>
        <w:t>20</w:t>
      </w:r>
      <w:r w:rsidR="0023775E" w:rsidRPr="00302C05">
        <w:rPr>
          <w:rFonts w:cs="Arial"/>
          <w:b/>
          <w:i w:val="0"/>
          <w:sz w:val="23"/>
          <w:szCs w:val="23"/>
        </w:rPr>
        <w:t>2</w:t>
      </w:r>
      <w:r w:rsidR="00AC5892">
        <w:rPr>
          <w:rFonts w:cs="Arial"/>
          <w:b/>
          <w:i w:val="0"/>
          <w:sz w:val="23"/>
          <w:szCs w:val="23"/>
        </w:rPr>
        <w:t>4</w:t>
      </w:r>
      <w:r w:rsidR="00713BA3">
        <w:rPr>
          <w:rFonts w:cs="Arial"/>
          <w:b/>
          <w:i w:val="0"/>
          <w:sz w:val="23"/>
          <w:szCs w:val="23"/>
        </w:rPr>
        <w:t>,</w:t>
      </w:r>
      <w:r w:rsidR="00302C05" w:rsidRPr="00302C05">
        <w:rPr>
          <w:rFonts w:cs="Arial"/>
          <w:b/>
          <w:i w:val="0"/>
          <w:sz w:val="23"/>
          <w:szCs w:val="23"/>
        </w:rPr>
        <w:t xml:space="preserve"> e dá outras providências”</w:t>
      </w:r>
      <w:r w:rsidRPr="00302C05">
        <w:rPr>
          <w:rFonts w:cs="Arial"/>
          <w:b/>
          <w:i w:val="0"/>
          <w:sz w:val="23"/>
          <w:szCs w:val="23"/>
        </w:rPr>
        <w:t>.</w:t>
      </w:r>
    </w:p>
    <w:p w14:paraId="5DFD8EFF" w14:textId="77777777" w:rsidR="00713BA3" w:rsidRDefault="00713BA3" w:rsidP="00302C05">
      <w:pPr>
        <w:tabs>
          <w:tab w:val="clear" w:pos="1701"/>
          <w:tab w:val="left" w:pos="0"/>
        </w:tabs>
        <w:spacing w:before="0" w:after="0"/>
        <w:rPr>
          <w:rFonts w:cs="Arial"/>
          <w:b/>
          <w:sz w:val="23"/>
          <w:szCs w:val="23"/>
        </w:rPr>
      </w:pPr>
    </w:p>
    <w:p w14:paraId="6363A221" w14:textId="30C37D73" w:rsidR="0023775E" w:rsidRPr="00302C05" w:rsidRDefault="009206E1" w:rsidP="00302C05">
      <w:pPr>
        <w:tabs>
          <w:tab w:val="clear" w:pos="1701"/>
          <w:tab w:val="left" w:pos="0"/>
        </w:tabs>
        <w:spacing w:before="0" w:after="0"/>
        <w:rPr>
          <w:rFonts w:cs="Arial"/>
          <w:color w:val="333333"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ab/>
      </w:r>
      <w:r w:rsidR="0023775E" w:rsidRPr="00302C05">
        <w:rPr>
          <w:rFonts w:cs="Arial"/>
          <w:b/>
          <w:sz w:val="23"/>
          <w:szCs w:val="23"/>
        </w:rPr>
        <w:t>Art. 1º</w:t>
      </w:r>
      <w:r w:rsidR="0023775E" w:rsidRPr="00302C05">
        <w:rPr>
          <w:rFonts w:cs="Arial"/>
          <w:sz w:val="23"/>
          <w:szCs w:val="23"/>
        </w:rPr>
        <w:t xml:space="preserve"> </w:t>
      </w:r>
      <w:r w:rsidR="0023775E" w:rsidRPr="00713BA3">
        <w:rPr>
          <w:rFonts w:cs="Arial"/>
          <w:b/>
          <w:sz w:val="23"/>
          <w:szCs w:val="23"/>
        </w:rPr>
        <w:t>-</w:t>
      </w:r>
      <w:r w:rsidR="0023775E" w:rsidRPr="00302C05">
        <w:rPr>
          <w:rFonts w:cs="Arial"/>
          <w:sz w:val="23"/>
          <w:szCs w:val="23"/>
        </w:rPr>
        <w:t xml:space="preserve"> </w:t>
      </w:r>
      <w:r w:rsidR="0023775E" w:rsidRPr="00302C05">
        <w:rPr>
          <w:rFonts w:cs="Arial"/>
          <w:color w:val="333333"/>
          <w:sz w:val="23"/>
          <w:szCs w:val="23"/>
          <w:shd w:val="clear" w:color="auto" w:fill="FFFFFF"/>
        </w:rPr>
        <w:t>Fica aprovado o Calendário de Eventos do Município para o ano de 202</w:t>
      </w:r>
      <w:r w:rsidR="00412452">
        <w:rPr>
          <w:rFonts w:cs="Arial"/>
          <w:color w:val="333333"/>
          <w:sz w:val="23"/>
          <w:szCs w:val="23"/>
          <w:shd w:val="clear" w:color="auto" w:fill="FFFFFF"/>
        </w:rPr>
        <w:t>4</w:t>
      </w:r>
      <w:r w:rsidR="0023775E" w:rsidRPr="00302C05">
        <w:rPr>
          <w:rFonts w:cs="Arial"/>
          <w:color w:val="333333"/>
          <w:sz w:val="23"/>
          <w:szCs w:val="23"/>
          <w:shd w:val="clear" w:color="auto" w:fill="FFFFFF"/>
        </w:rPr>
        <w:t>, conforme consta no anexo único, que é parte integrante desta Lei.</w:t>
      </w:r>
      <w:r w:rsidR="0023775E" w:rsidRPr="00302C05">
        <w:rPr>
          <w:rFonts w:cs="Arial"/>
          <w:color w:val="333333"/>
          <w:sz w:val="23"/>
          <w:szCs w:val="23"/>
        </w:rPr>
        <w:br/>
      </w:r>
      <w:r w:rsidR="0023775E" w:rsidRPr="00302C05">
        <w:rPr>
          <w:rFonts w:cs="Arial"/>
          <w:color w:val="333333"/>
          <w:sz w:val="23"/>
          <w:szCs w:val="23"/>
          <w:shd w:val="clear" w:color="auto" w:fill="FFFFFF"/>
        </w:rPr>
        <w:t xml:space="preserve">§ 1º </w:t>
      </w:r>
      <w:r w:rsidR="005C50B9">
        <w:rPr>
          <w:rFonts w:cs="Arial"/>
          <w:color w:val="333333"/>
          <w:sz w:val="23"/>
          <w:szCs w:val="23"/>
          <w:shd w:val="clear" w:color="auto" w:fill="FFFFFF"/>
        </w:rPr>
        <w:t xml:space="preserve">- </w:t>
      </w:r>
      <w:r w:rsidR="0023775E" w:rsidRPr="00302C05">
        <w:rPr>
          <w:rFonts w:cs="Arial"/>
          <w:color w:val="333333"/>
          <w:sz w:val="23"/>
          <w:szCs w:val="23"/>
          <w:shd w:val="clear" w:color="auto" w:fill="FFFFFF"/>
        </w:rPr>
        <w:t>O Poder Executivo regulamentará, se necessário, na época apropriada, cada um dos eventos.</w:t>
      </w:r>
    </w:p>
    <w:p w14:paraId="004FAF7F" w14:textId="53D23B55" w:rsidR="0023775E" w:rsidRPr="00302C05" w:rsidRDefault="0023775E" w:rsidP="00302C05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color w:val="333333"/>
          <w:sz w:val="23"/>
          <w:szCs w:val="23"/>
        </w:rPr>
      </w:pP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§ 2º </w:t>
      </w:r>
      <w:r w:rsidR="005C50B9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-  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As datas</w:t>
      </w:r>
      <w:r w:rsidR="001D565F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e/ou meses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dos eventos constantes do anexo único poderão ser alteradas em decorrência de situações que impeçam a realização dos mesmos na forma programada, especialmente em casos de condições climáticas adversas, ou, ainda, conforme necessidade da Administração</w:t>
      </w:r>
      <w:r w:rsidR="00EA63A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Municipal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</w:p>
    <w:p w14:paraId="0C0C5702" w14:textId="77777777" w:rsidR="00727F98" w:rsidRDefault="0023775E" w:rsidP="00302C05">
      <w:pPr>
        <w:pStyle w:val="Recuodecorpodetexto2"/>
        <w:spacing w:after="0" w:line="360" w:lineRule="auto"/>
        <w:ind w:left="0" w:firstLine="709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302C05">
        <w:rPr>
          <w:rFonts w:ascii="Arial" w:hAnsi="Arial" w:cs="Arial"/>
          <w:b/>
          <w:color w:val="333333"/>
          <w:sz w:val="23"/>
          <w:szCs w:val="23"/>
        </w:rPr>
        <w:t xml:space="preserve">Art. 2º - 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Para os efeitos desta Lei, consideram-se eventos: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I - </w:t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C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omemorações e atividades relacionadas a datas alusivas a fatos e momentos históricos;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II - F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estas tradicionais, culturais e populares;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III - F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estivais ou mostra de artes;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IV - A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tividades que estimulem práticas esportivas, recreativas e de lazer;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V - A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tividades de cunho educativo que objetivem a transmissão de conhecimento à comunidade;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VI - M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ovimentos de preservação dos direitos humanos;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VII - A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tividades religiosas de valor comunitário;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VIII - A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tividades de grupos étnicos que objetivem a divulgação de suas culturas, e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IX - F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eiras tradicionais que se destaquem por seu reconhecimento, no mínimo em nível municipal.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b/>
          <w:color w:val="333333"/>
          <w:sz w:val="23"/>
          <w:szCs w:val="23"/>
        </w:rPr>
        <w:t xml:space="preserve"> </w:t>
      </w:r>
      <w:r w:rsidR="00713BA3">
        <w:rPr>
          <w:rFonts w:ascii="Arial" w:hAnsi="Arial" w:cs="Arial"/>
          <w:b/>
          <w:color w:val="333333"/>
          <w:sz w:val="23"/>
          <w:szCs w:val="23"/>
        </w:rPr>
        <w:tab/>
      </w:r>
      <w:r w:rsidRPr="00302C05">
        <w:rPr>
          <w:rFonts w:ascii="Arial" w:hAnsi="Arial" w:cs="Arial"/>
          <w:b/>
          <w:color w:val="333333"/>
          <w:sz w:val="23"/>
          <w:szCs w:val="23"/>
        </w:rPr>
        <w:t>Art. 3º</w:t>
      </w:r>
      <w:r w:rsidRPr="00302C05">
        <w:rPr>
          <w:rFonts w:ascii="Arial" w:hAnsi="Arial" w:cs="Arial"/>
          <w:color w:val="333333"/>
          <w:sz w:val="23"/>
          <w:szCs w:val="23"/>
        </w:rPr>
        <w:t xml:space="preserve"> </w:t>
      </w:r>
      <w:r w:rsidRPr="00713BA3">
        <w:rPr>
          <w:rFonts w:ascii="Arial" w:hAnsi="Arial" w:cs="Arial"/>
          <w:b/>
          <w:color w:val="333333"/>
          <w:sz w:val="23"/>
          <w:szCs w:val="23"/>
        </w:rPr>
        <w:t>-</w:t>
      </w:r>
      <w:r w:rsidRPr="00302C05">
        <w:rPr>
          <w:rFonts w:ascii="Arial" w:hAnsi="Arial" w:cs="Arial"/>
          <w:color w:val="333333"/>
          <w:sz w:val="23"/>
          <w:szCs w:val="23"/>
        </w:rPr>
        <w:t xml:space="preserve"> 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O Calendário de Eventos de Doutor Ricardo tem por objetivo: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I - </w:t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  P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romover o desenvolvimento social, cultural, econômico e turístico do município;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II - </w:t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O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rientar o Executivo Municipal no sentido da preservação de bens e valores históricos e culturais do município;</w:t>
      </w:r>
    </w:p>
    <w:p w14:paraId="0AF35872" w14:textId="77777777" w:rsidR="00A9654E" w:rsidRDefault="0023775E" w:rsidP="00A9654E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color w:val="333333"/>
          <w:sz w:val="23"/>
          <w:szCs w:val="23"/>
        </w:rPr>
      </w:pP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lastRenderedPageBreak/>
        <w:t xml:space="preserve">III - </w:t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E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stimular a prática de atividades esportivas, recreativas e de lazer;</w:t>
      </w:r>
    </w:p>
    <w:p w14:paraId="5072A039" w14:textId="475109D7" w:rsidR="00BF04ED" w:rsidRPr="00302C05" w:rsidRDefault="00713BA3" w:rsidP="00A9654E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IV -  D</w:t>
      </w:r>
      <w:r w:rsidR="0023775E"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ivulgar os eventos constantes no anexo único desta Lei.</w:t>
      </w:r>
    </w:p>
    <w:p w14:paraId="58799146" w14:textId="77777777" w:rsidR="00BF04ED" w:rsidRPr="00302C05" w:rsidRDefault="00BF04ED" w:rsidP="00302C05">
      <w:pPr>
        <w:pStyle w:val="Recuodecorpodetexto2"/>
        <w:spacing w:after="0" w:line="360" w:lineRule="auto"/>
        <w:ind w:left="0" w:firstLine="709"/>
        <w:jc w:val="both"/>
        <w:rPr>
          <w:rFonts w:ascii="Arial" w:hAnsi="Arial" w:cs="Arial"/>
          <w:color w:val="333333"/>
          <w:sz w:val="23"/>
          <w:szCs w:val="23"/>
        </w:rPr>
      </w:pPr>
    </w:p>
    <w:p w14:paraId="4AC70E89" w14:textId="77777777" w:rsidR="00BF04ED" w:rsidRPr="00302C05" w:rsidRDefault="00BF04ED" w:rsidP="00302C05">
      <w:pPr>
        <w:tabs>
          <w:tab w:val="clear" w:pos="1701"/>
          <w:tab w:val="left" w:pos="0"/>
        </w:tabs>
        <w:spacing w:before="0" w:after="0"/>
        <w:rPr>
          <w:rFonts w:cs="Arial"/>
          <w:sz w:val="23"/>
          <w:szCs w:val="23"/>
        </w:rPr>
      </w:pPr>
      <w:r w:rsidRPr="00302C05">
        <w:rPr>
          <w:rFonts w:cs="Arial"/>
          <w:color w:val="333333"/>
          <w:sz w:val="23"/>
          <w:szCs w:val="23"/>
        </w:rPr>
        <w:tab/>
      </w:r>
      <w:r w:rsidRPr="00302C05">
        <w:rPr>
          <w:rFonts w:cs="Arial"/>
          <w:b/>
          <w:color w:val="333333"/>
          <w:sz w:val="23"/>
          <w:szCs w:val="23"/>
        </w:rPr>
        <w:t>Art. 4º -</w:t>
      </w:r>
      <w:r w:rsidRPr="00302C05">
        <w:rPr>
          <w:rFonts w:cs="Arial"/>
          <w:color w:val="333333"/>
          <w:sz w:val="23"/>
          <w:szCs w:val="23"/>
        </w:rPr>
        <w:t xml:space="preserve"> </w:t>
      </w:r>
      <w:r w:rsidRPr="00302C05">
        <w:rPr>
          <w:rFonts w:cs="Arial"/>
          <w:sz w:val="23"/>
          <w:szCs w:val="23"/>
        </w:rPr>
        <w:t>Fica o Poder Executivo Municipal, autorizado a cobrar ingressos e a promover outras receitas quando cabíveis na realização dos eventos, constando da regulamentação de cada um deles a tabela de preços.</w:t>
      </w:r>
    </w:p>
    <w:p w14:paraId="51856B05" w14:textId="77777777" w:rsidR="00BF04ED" w:rsidRPr="00302C05" w:rsidRDefault="00BF04ED" w:rsidP="00302C05">
      <w:pPr>
        <w:tabs>
          <w:tab w:val="clear" w:pos="1701"/>
        </w:tabs>
        <w:spacing w:before="0" w:after="0"/>
        <w:rPr>
          <w:rFonts w:cs="Arial"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ab/>
        <w:t>§ Único</w:t>
      </w:r>
      <w:r w:rsidRPr="00302C05">
        <w:rPr>
          <w:rFonts w:cs="Arial"/>
          <w:sz w:val="23"/>
          <w:szCs w:val="23"/>
        </w:rPr>
        <w:t xml:space="preserve"> </w:t>
      </w:r>
      <w:r w:rsidR="00713BA3">
        <w:rPr>
          <w:rFonts w:cs="Arial"/>
          <w:sz w:val="23"/>
          <w:szCs w:val="23"/>
        </w:rPr>
        <w:t>-</w:t>
      </w:r>
      <w:r w:rsidRPr="00302C05">
        <w:rPr>
          <w:rFonts w:cs="Arial"/>
          <w:sz w:val="23"/>
          <w:szCs w:val="23"/>
        </w:rPr>
        <w:t xml:space="preserve"> Os recursos arrecadados nas promoções poderão ser utilizados para suplementar as dotações orçamentárias do evento.</w:t>
      </w:r>
    </w:p>
    <w:p w14:paraId="06678313" w14:textId="77777777" w:rsidR="00BF04ED" w:rsidRPr="00302C05" w:rsidRDefault="00BF04ED" w:rsidP="00302C05">
      <w:pPr>
        <w:tabs>
          <w:tab w:val="clear" w:pos="1701"/>
        </w:tabs>
        <w:spacing w:before="0" w:after="0"/>
        <w:rPr>
          <w:rFonts w:cs="Arial"/>
          <w:sz w:val="23"/>
          <w:szCs w:val="23"/>
        </w:rPr>
      </w:pPr>
    </w:p>
    <w:p w14:paraId="4C1C24BA" w14:textId="0FEA13A9" w:rsidR="00BF04ED" w:rsidRPr="00302C05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color w:val="333333"/>
          <w:sz w:val="23"/>
          <w:szCs w:val="23"/>
          <w:shd w:val="clear" w:color="auto" w:fill="FFFFFF"/>
        </w:rPr>
      </w:pPr>
      <w:r w:rsidRPr="00302C05">
        <w:rPr>
          <w:rFonts w:cs="Arial"/>
          <w:b/>
          <w:sz w:val="23"/>
          <w:szCs w:val="23"/>
        </w:rPr>
        <w:t>Art. 5º</w:t>
      </w:r>
      <w:r w:rsidRPr="00302C05">
        <w:rPr>
          <w:rFonts w:cs="Arial"/>
          <w:sz w:val="23"/>
          <w:szCs w:val="23"/>
        </w:rPr>
        <w:t xml:space="preserve"> </w:t>
      </w:r>
      <w:r w:rsidR="00C209B7" w:rsidRPr="00713BA3">
        <w:rPr>
          <w:rFonts w:cs="Arial"/>
          <w:b/>
          <w:sz w:val="23"/>
          <w:szCs w:val="23"/>
        </w:rPr>
        <w:t>-</w:t>
      </w:r>
      <w:r w:rsidR="00C209B7" w:rsidRPr="00302C05">
        <w:rPr>
          <w:rFonts w:cs="Arial"/>
          <w:sz w:val="23"/>
          <w:szCs w:val="23"/>
        </w:rPr>
        <w:t xml:space="preserve"> </w:t>
      </w:r>
      <w:r w:rsidR="00C209B7" w:rsidRPr="00302C05">
        <w:rPr>
          <w:rFonts w:cs="Arial"/>
          <w:color w:val="333333"/>
          <w:sz w:val="23"/>
          <w:szCs w:val="23"/>
          <w:shd w:val="clear" w:color="auto" w:fill="FFFFFF"/>
        </w:rPr>
        <w:t>Fica</w:t>
      </w:r>
      <w:r w:rsidR="0023775E" w:rsidRPr="00302C05">
        <w:rPr>
          <w:rFonts w:cs="Arial"/>
          <w:color w:val="333333"/>
          <w:sz w:val="23"/>
          <w:szCs w:val="23"/>
          <w:shd w:val="clear" w:color="auto" w:fill="FFFFFF"/>
        </w:rPr>
        <w:t xml:space="preserve"> o Poder Executivo autorizado a realizar as despesas necessárias para promover os eventos, inclusive divulgação, premiação, alimentação e estadia a convidados e participantes, conforme limites estabelecidos na Lei de Diretrizes Orçamentárias.</w:t>
      </w:r>
    </w:p>
    <w:p w14:paraId="6EB9CF94" w14:textId="77777777" w:rsidR="00302C05" w:rsidRPr="00302C05" w:rsidRDefault="00302C05" w:rsidP="00302C05">
      <w:pPr>
        <w:tabs>
          <w:tab w:val="clear" w:pos="1701"/>
        </w:tabs>
        <w:spacing w:before="0" w:after="0"/>
        <w:ind w:firstLine="709"/>
        <w:rPr>
          <w:rFonts w:cs="Arial"/>
          <w:b/>
          <w:sz w:val="23"/>
          <w:szCs w:val="23"/>
        </w:rPr>
      </w:pPr>
    </w:p>
    <w:p w14:paraId="695D6310" w14:textId="77777777" w:rsidR="00BF04ED" w:rsidRPr="00302C05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>Art. 6º -</w:t>
      </w:r>
      <w:r w:rsidRPr="00302C05">
        <w:rPr>
          <w:rFonts w:cs="Arial"/>
          <w:sz w:val="23"/>
          <w:szCs w:val="23"/>
        </w:rPr>
        <w:t xml:space="preserve"> Os eventos poderão ser promovidos exclusivamente pelo Poder Executivo ou em parceria com entidades comunitárias, privadas e associações.</w:t>
      </w:r>
    </w:p>
    <w:p w14:paraId="3EAE5838" w14:textId="77777777" w:rsidR="00BF04ED" w:rsidRPr="00302C05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color w:val="333333"/>
          <w:sz w:val="23"/>
          <w:szCs w:val="23"/>
        </w:rPr>
      </w:pPr>
    </w:p>
    <w:p w14:paraId="417B3C67" w14:textId="3FD000D3" w:rsidR="00BF04ED" w:rsidRPr="00302C05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>Art. 7º -</w:t>
      </w:r>
      <w:r w:rsidRPr="00302C05">
        <w:rPr>
          <w:rFonts w:cs="Arial"/>
          <w:sz w:val="23"/>
          <w:szCs w:val="23"/>
        </w:rPr>
        <w:t xml:space="preserve"> As despesas decorrentes dessa Lei serão atendidas por conta de dotações orçamentárias próprias</w:t>
      </w:r>
      <w:r w:rsidR="00731960">
        <w:rPr>
          <w:rFonts w:cs="Arial"/>
          <w:sz w:val="23"/>
          <w:szCs w:val="23"/>
        </w:rPr>
        <w:t xml:space="preserve"> a serem consignadas na proposta orçamentária </w:t>
      </w:r>
      <w:r w:rsidRPr="00302C05">
        <w:rPr>
          <w:rFonts w:cs="Arial"/>
          <w:sz w:val="23"/>
          <w:szCs w:val="23"/>
        </w:rPr>
        <w:t xml:space="preserve">para o </w:t>
      </w:r>
      <w:r w:rsidR="00731960">
        <w:rPr>
          <w:rFonts w:cs="Arial"/>
          <w:sz w:val="23"/>
          <w:szCs w:val="23"/>
        </w:rPr>
        <w:t>exercício</w:t>
      </w:r>
      <w:r w:rsidRPr="00302C05">
        <w:rPr>
          <w:rFonts w:cs="Arial"/>
          <w:sz w:val="23"/>
          <w:szCs w:val="23"/>
        </w:rPr>
        <w:t xml:space="preserve"> de 202</w:t>
      </w:r>
      <w:r w:rsidR="005275D8">
        <w:rPr>
          <w:rFonts w:cs="Arial"/>
          <w:sz w:val="23"/>
          <w:szCs w:val="23"/>
        </w:rPr>
        <w:t>4</w:t>
      </w:r>
      <w:r w:rsidRPr="00302C05">
        <w:rPr>
          <w:rFonts w:cs="Arial"/>
          <w:sz w:val="23"/>
          <w:szCs w:val="23"/>
        </w:rPr>
        <w:t>.</w:t>
      </w:r>
    </w:p>
    <w:p w14:paraId="2FC91003" w14:textId="77777777" w:rsidR="00302C05" w:rsidRPr="00302C05" w:rsidRDefault="00302C05" w:rsidP="00302C05">
      <w:pPr>
        <w:tabs>
          <w:tab w:val="clear" w:pos="1701"/>
        </w:tabs>
        <w:spacing w:before="0" w:after="0"/>
        <w:ind w:firstLine="709"/>
        <w:rPr>
          <w:rFonts w:cs="Arial"/>
          <w:sz w:val="23"/>
          <w:szCs w:val="23"/>
        </w:rPr>
      </w:pPr>
    </w:p>
    <w:p w14:paraId="4F781FB3" w14:textId="77777777" w:rsidR="009206E1" w:rsidRPr="00302C05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color w:val="333333"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>Art</w:t>
      </w:r>
      <w:r w:rsidR="00713BA3">
        <w:rPr>
          <w:rFonts w:cs="Arial"/>
          <w:b/>
          <w:sz w:val="23"/>
          <w:szCs w:val="23"/>
        </w:rPr>
        <w:t>.</w:t>
      </w:r>
      <w:r w:rsidRPr="00302C05">
        <w:rPr>
          <w:rFonts w:cs="Arial"/>
          <w:b/>
          <w:sz w:val="23"/>
          <w:szCs w:val="23"/>
        </w:rPr>
        <w:t xml:space="preserve"> 8</w:t>
      </w:r>
      <w:r w:rsidR="009206E1" w:rsidRPr="00302C05">
        <w:rPr>
          <w:rFonts w:cs="Arial"/>
          <w:b/>
          <w:sz w:val="23"/>
          <w:szCs w:val="23"/>
        </w:rPr>
        <w:t xml:space="preserve">º </w:t>
      </w:r>
      <w:r w:rsidR="00713BA3">
        <w:rPr>
          <w:rFonts w:cs="Arial"/>
          <w:b/>
          <w:sz w:val="23"/>
          <w:szCs w:val="23"/>
        </w:rPr>
        <w:t>-</w:t>
      </w:r>
      <w:r w:rsidR="009206E1" w:rsidRPr="00302C05">
        <w:rPr>
          <w:rFonts w:cs="Arial"/>
          <w:sz w:val="23"/>
          <w:szCs w:val="23"/>
        </w:rPr>
        <w:t xml:space="preserve"> Revogadas as disposições em contrário, esta Lei Municipal entra em vigor na data de sua publicação.</w:t>
      </w:r>
    </w:p>
    <w:p w14:paraId="020BF3FF" w14:textId="77777777" w:rsidR="00525BBE" w:rsidRDefault="00525BBE" w:rsidP="00525BBE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18"/>
          <w:szCs w:val="18"/>
        </w:rPr>
      </w:pPr>
    </w:p>
    <w:p w14:paraId="143E47B3" w14:textId="083FBE0E" w:rsidR="004632DD" w:rsidRPr="00A9654E" w:rsidRDefault="001D565F" w:rsidP="00525BBE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4"/>
          <w:szCs w:val="24"/>
        </w:rPr>
      </w:pPr>
      <w:r w:rsidRPr="00A9654E">
        <w:rPr>
          <w:rFonts w:cs="Arial"/>
          <w:b/>
          <w:sz w:val="24"/>
          <w:szCs w:val="24"/>
        </w:rPr>
        <w:t>GABINETE D</w:t>
      </w:r>
      <w:r w:rsidR="00706429" w:rsidRPr="00A9654E">
        <w:rPr>
          <w:rFonts w:cs="Arial"/>
          <w:b/>
          <w:sz w:val="24"/>
          <w:szCs w:val="24"/>
        </w:rPr>
        <w:t>O</w:t>
      </w:r>
      <w:r w:rsidRPr="00A9654E">
        <w:rPr>
          <w:rFonts w:cs="Arial"/>
          <w:b/>
          <w:sz w:val="24"/>
          <w:szCs w:val="24"/>
        </w:rPr>
        <w:t xml:space="preserve"> PREFEIT</w:t>
      </w:r>
      <w:r w:rsidR="00706429" w:rsidRPr="00A9654E">
        <w:rPr>
          <w:rFonts w:cs="Arial"/>
          <w:b/>
          <w:sz w:val="24"/>
          <w:szCs w:val="24"/>
        </w:rPr>
        <w:t>O</w:t>
      </w:r>
      <w:r w:rsidRPr="00A9654E">
        <w:rPr>
          <w:rFonts w:cs="Arial"/>
          <w:b/>
          <w:sz w:val="24"/>
          <w:szCs w:val="24"/>
        </w:rPr>
        <w:t xml:space="preserve"> MUNICIPAL DE DOUTOR RICARDO - RS, AOS </w:t>
      </w:r>
      <w:r w:rsidR="001833D2">
        <w:rPr>
          <w:rFonts w:cs="Arial"/>
          <w:b/>
          <w:sz w:val="24"/>
          <w:szCs w:val="24"/>
        </w:rPr>
        <w:t>21</w:t>
      </w:r>
      <w:r w:rsidR="004A2642" w:rsidRPr="00A9654E">
        <w:rPr>
          <w:rFonts w:cs="Arial"/>
          <w:b/>
          <w:sz w:val="24"/>
          <w:szCs w:val="24"/>
        </w:rPr>
        <w:t xml:space="preserve"> </w:t>
      </w:r>
      <w:r w:rsidR="00A9654E">
        <w:rPr>
          <w:rFonts w:cs="Arial"/>
          <w:b/>
          <w:sz w:val="24"/>
          <w:szCs w:val="24"/>
        </w:rPr>
        <w:t>(</w:t>
      </w:r>
      <w:r w:rsidR="001833D2">
        <w:rPr>
          <w:rFonts w:cs="Arial"/>
          <w:b/>
          <w:sz w:val="24"/>
          <w:szCs w:val="24"/>
        </w:rPr>
        <w:t>VINTE E UM</w:t>
      </w:r>
      <w:r w:rsidR="00A9654E">
        <w:rPr>
          <w:rFonts w:cs="Arial"/>
          <w:b/>
          <w:sz w:val="24"/>
          <w:szCs w:val="24"/>
        </w:rPr>
        <w:t xml:space="preserve">) </w:t>
      </w:r>
      <w:r w:rsidRPr="00A9654E">
        <w:rPr>
          <w:rFonts w:cs="Arial"/>
          <w:b/>
          <w:sz w:val="24"/>
          <w:szCs w:val="24"/>
        </w:rPr>
        <w:t xml:space="preserve">DIAS DO MÊS DE </w:t>
      </w:r>
      <w:r w:rsidR="00412452">
        <w:rPr>
          <w:rFonts w:cs="Arial"/>
          <w:b/>
          <w:sz w:val="24"/>
          <w:szCs w:val="24"/>
        </w:rPr>
        <w:t>NOVEMBRO</w:t>
      </w:r>
      <w:r w:rsidR="006B612B" w:rsidRPr="00A9654E">
        <w:rPr>
          <w:rFonts w:cs="Arial"/>
          <w:b/>
          <w:sz w:val="24"/>
          <w:szCs w:val="24"/>
        </w:rPr>
        <w:t xml:space="preserve"> DE 202</w:t>
      </w:r>
      <w:r w:rsidR="00412452">
        <w:rPr>
          <w:rFonts w:cs="Arial"/>
          <w:b/>
          <w:sz w:val="24"/>
          <w:szCs w:val="24"/>
        </w:rPr>
        <w:t>3</w:t>
      </w:r>
      <w:r w:rsidRPr="00A9654E">
        <w:rPr>
          <w:rFonts w:cs="Arial"/>
          <w:b/>
          <w:sz w:val="24"/>
          <w:szCs w:val="24"/>
        </w:rPr>
        <w:t>.</w:t>
      </w:r>
    </w:p>
    <w:p w14:paraId="345153C1" w14:textId="4A280AA7" w:rsidR="00713BA3" w:rsidRDefault="00713BA3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rPr>
          <w:rFonts w:cs="Arial"/>
          <w:b/>
          <w:sz w:val="23"/>
          <w:szCs w:val="23"/>
        </w:rPr>
      </w:pPr>
    </w:p>
    <w:p w14:paraId="7D2D72B2" w14:textId="77777777" w:rsidR="00A9654E" w:rsidRDefault="00A9654E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rPr>
          <w:rFonts w:cs="Arial"/>
          <w:b/>
          <w:sz w:val="23"/>
          <w:szCs w:val="23"/>
        </w:rPr>
      </w:pPr>
    </w:p>
    <w:p w14:paraId="2F06CFA8" w14:textId="4C00607F" w:rsidR="00713BA3" w:rsidRDefault="00D2220D" w:rsidP="00D2220D">
      <w:pPr>
        <w:tabs>
          <w:tab w:val="clear" w:pos="1701"/>
          <w:tab w:val="right" w:pos="0"/>
          <w:tab w:val="left" w:pos="7035"/>
        </w:tabs>
        <w:spacing w:before="0" w:after="0"/>
        <w:ind w:left="142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ab/>
      </w:r>
    </w:p>
    <w:p w14:paraId="4582B829" w14:textId="77777777" w:rsidR="00A9654E" w:rsidRPr="00302C05" w:rsidRDefault="00A9654E" w:rsidP="00D2220D">
      <w:pPr>
        <w:tabs>
          <w:tab w:val="clear" w:pos="1701"/>
          <w:tab w:val="right" w:pos="0"/>
          <w:tab w:val="left" w:pos="7035"/>
        </w:tabs>
        <w:spacing w:before="0" w:after="0"/>
        <w:ind w:left="142"/>
        <w:rPr>
          <w:rFonts w:cs="Arial"/>
          <w:b/>
          <w:sz w:val="23"/>
          <w:szCs w:val="23"/>
        </w:rPr>
      </w:pPr>
    </w:p>
    <w:p w14:paraId="335930E1" w14:textId="7D8CDF84" w:rsidR="004632DD" w:rsidRPr="00A9654E" w:rsidRDefault="00706429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4"/>
          <w:szCs w:val="24"/>
        </w:rPr>
      </w:pPr>
      <w:r w:rsidRPr="00A9654E">
        <w:rPr>
          <w:rFonts w:cs="Arial"/>
          <w:b/>
          <w:sz w:val="24"/>
          <w:szCs w:val="24"/>
        </w:rPr>
        <w:t>ALVARO JOSÉ GIACOBBO</w:t>
      </w:r>
    </w:p>
    <w:p w14:paraId="7FB50133" w14:textId="0BE17530" w:rsidR="004632DD" w:rsidRPr="00A9654E" w:rsidRDefault="001D565F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4"/>
          <w:szCs w:val="24"/>
        </w:rPr>
      </w:pPr>
      <w:r w:rsidRPr="00A9654E">
        <w:rPr>
          <w:rFonts w:cs="Arial"/>
          <w:b/>
          <w:sz w:val="24"/>
          <w:szCs w:val="24"/>
        </w:rPr>
        <w:t>PREFEIT</w:t>
      </w:r>
      <w:r w:rsidR="00EF68A5" w:rsidRPr="00A9654E">
        <w:rPr>
          <w:rFonts w:cs="Arial"/>
          <w:b/>
          <w:sz w:val="24"/>
          <w:szCs w:val="24"/>
        </w:rPr>
        <w:t>O</w:t>
      </w:r>
      <w:r w:rsidRPr="00A9654E">
        <w:rPr>
          <w:rFonts w:cs="Arial"/>
          <w:b/>
          <w:sz w:val="24"/>
          <w:szCs w:val="24"/>
        </w:rPr>
        <w:t xml:space="preserve"> MUNICIPAL</w:t>
      </w:r>
    </w:p>
    <w:p w14:paraId="5DFBFD15" w14:textId="77777777" w:rsidR="001D565F" w:rsidRDefault="001D565F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3"/>
          <w:szCs w:val="23"/>
        </w:rPr>
      </w:pPr>
    </w:p>
    <w:p w14:paraId="2728FCB3" w14:textId="77777777" w:rsidR="001D565F" w:rsidRPr="00302C05" w:rsidRDefault="001D565F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3"/>
          <w:szCs w:val="23"/>
        </w:rPr>
      </w:pPr>
    </w:p>
    <w:p w14:paraId="44FC1CB1" w14:textId="0D68CF24" w:rsidR="00BC5861" w:rsidRPr="00713BA3" w:rsidRDefault="00BC5861" w:rsidP="00302C05">
      <w:pPr>
        <w:pStyle w:val="Ttulo2"/>
        <w:spacing w:before="0" w:after="0"/>
        <w:jc w:val="center"/>
        <w:rPr>
          <w:rFonts w:cs="Arial"/>
          <w:bCs/>
          <w:i w:val="0"/>
          <w:sz w:val="23"/>
          <w:szCs w:val="23"/>
          <w:u w:val="single"/>
        </w:rPr>
      </w:pPr>
      <w:r w:rsidRPr="00713BA3">
        <w:rPr>
          <w:rFonts w:cs="Arial"/>
          <w:bCs/>
          <w:i w:val="0"/>
          <w:sz w:val="23"/>
          <w:szCs w:val="23"/>
          <w:u w:val="single"/>
        </w:rPr>
        <w:t xml:space="preserve">JUSTIFICATIVA AO PROJETO DE LEI </w:t>
      </w:r>
      <w:r w:rsidRPr="00282378">
        <w:rPr>
          <w:rFonts w:cs="Arial"/>
          <w:bCs/>
          <w:i w:val="0"/>
          <w:sz w:val="23"/>
          <w:szCs w:val="23"/>
          <w:u w:val="single"/>
        </w:rPr>
        <w:t xml:space="preserve">N° </w:t>
      </w:r>
      <w:r w:rsidR="00706429" w:rsidRPr="00282378">
        <w:rPr>
          <w:rFonts w:cs="Arial"/>
          <w:bCs/>
          <w:i w:val="0"/>
          <w:sz w:val="23"/>
          <w:szCs w:val="23"/>
          <w:u w:val="single"/>
        </w:rPr>
        <w:t>0</w:t>
      </w:r>
      <w:r w:rsidR="00412452">
        <w:rPr>
          <w:rFonts w:cs="Arial"/>
          <w:bCs/>
          <w:i w:val="0"/>
          <w:sz w:val="23"/>
          <w:szCs w:val="23"/>
          <w:u w:val="single"/>
        </w:rPr>
        <w:t>51</w:t>
      </w:r>
      <w:r w:rsidR="005341D1" w:rsidRPr="00282378">
        <w:rPr>
          <w:rFonts w:cs="Arial"/>
          <w:bCs/>
          <w:i w:val="0"/>
          <w:sz w:val="23"/>
          <w:szCs w:val="23"/>
          <w:u w:val="single"/>
        </w:rPr>
        <w:t>/202</w:t>
      </w:r>
      <w:r w:rsidR="00412452">
        <w:rPr>
          <w:rFonts w:cs="Arial"/>
          <w:bCs/>
          <w:i w:val="0"/>
          <w:sz w:val="23"/>
          <w:szCs w:val="23"/>
          <w:u w:val="single"/>
        </w:rPr>
        <w:t>3</w:t>
      </w:r>
    </w:p>
    <w:p w14:paraId="16E5864C" w14:textId="77777777" w:rsidR="00BC5861" w:rsidRPr="00302C05" w:rsidRDefault="00BC5861" w:rsidP="00302C05">
      <w:pPr>
        <w:spacing w:before="0" w:after="0"/>
        <w:jc w:val="center"/>
        <w:rPr>
          <w:rFonts w:cs="Arial"/>
          <w:b/>
          <w:bCs/>
          <w:sz w:val="23"/>
          <w:szCs w:val="23"/>
        </w:rPr>
      </w:pPr>
    </w:p>
    <w:p w14:paraId="44120C76" w14:textId="77777777" w:rsidR="00A9654E" w:rsidRDefault="00BC5861" w:rsidP="00A9654E">
      <w:pPr>
        <w:spacing w:before="0" w:after="0"/>
        <w:rPr>
          <w:rFonts w:cs="Arial"/>
          <w:b/>
          <w:bCs/>
          <w:sz w:val="23"/>
          <w:szCs w:val="23"/>
        </w:rPr>
      </w:pPr>
      <w:r w:rsidRPr="00302C05">
        <w:rPr>
          <w:rFonts w:cs="Arial"/>
          <w:b/>
          <w:bCs/>
          <w:sz w:val="23"/>
          <w:szCs w:val="23"/>
        </w:rPr>
        <w:t xml:space="preserve">SENHOR PRESIDENTE, </w:t>
      </w:r>
    </w:p>
    <w:p w14:paraId="7E5DDCD5" w14:textId="0C9ACB42" w:rsidR="00BC5861" w:rsidRPr="00302C05" w:rsidRDefault="00BC5861" w:rsidP="00A9654E">
      <w:pPr>
        <w:spacing w:before="0" w:after="0"/>
        <w:rPr>
          <w:rFonts w:cs="Arial"/>
          <w:b/>
          <w:bCs/>
          <w:sz w:val="23"/>
          <w:szCs w:val="23"/>
        </w:rPr>
      </w:pPr>
      <w:r w:rsidRPr="00302C05">
        <w:rPr>
          <w:rFonts w:cs="Arial"/>
          <w:b/>
          <w:bCs/>
          <w:sz w:val="23"/>
          <w:szCs w:val="23"/>
        </w:rPr>
        <w:t>SENHORES</w:t>
      </w:r>
      <w:r w:rsidR="00A9654E">
        <w:rPr>
          <w:rFonts w:cs="Arial"/>
          <w:b/>
          <w:bCs/>
          <w:sz w:val="23"/>
          <w:szCs w:val="23"/>
        </w:rPr>
        <w:t>(AS)</w:t>
      </w:r>
      <w:r w:rsidRPr="00302C05">
        <w:rPr>
          <w:rFonts w:cs="Arial"/>
          <w:b/>
          <w:bCs/>
          <w:sz w:val="23"/>
          <w:szCs w:val="23"/>
        </w:rPr>
        <w:t xml:space="preserve"> VEREADORES</w:t>
      </w:r>
      <w:r w:rsidR="00A9654E">
        <w:rPr>
          <w:rFonts w:cs="Arial"/>
          <w:b/>
          <w:bCs/>
          <w:sz w:val="23"/>
          <w:szCs w:val="23"/>
        </w:rPr>
        <w:t>(AS)</w:t>
      </w:r>
    </w:p>
    <w:p w14:paraId="71EDE5AA" w14:textId="77777777" w:rsidR="00BC5861" w:rsidRPr="00302C05" w:rsidRDefault="00BC5861" w:rsidP="00302C05">
      <w:pPr>
        <w:spacing w:before="0" w:after="0"/>
        <w:rPr>
          <w:rFonts w:cs="Arial"/>
          <w:sz w:val="23"/>
          <w:szCs w:val="23"/>
        </w:rPr>
      </w:pPr>
    </w:p>
    <w:p w14:paraId="4E90A890" w14:textId="38BED02D" w:rsidR="009206E1" w:rsidRPr="00302C05" w:rsidRDefault="00592514" w:rsidP="00302C05">
      <w:pPr>
        <w:tabs>
          <w:tab w:val="left" w:pos="1134"/>
          <w:tab w:val="left" w:pos="4253"/>
          <w:tab w:val="left" w:pos="5387"/>
        </w:tabs>
        <w:spacing w:before="0" w:after="0"/>
        <w:rPr>
          <w:rFonts w:cs="Arial"/>
          <w:b/>
          <w:bCs/>
          <w:sz w:val="23"/>
          <w:szCs w:val="23"/>
        </w:rPr>
      </w:pPr>
      <w:r w:rsidRPr="00302C05">
        <w:rPr>
          <w:rFonts w:cs="Arial"/>
          <w:sz w:val="23"/>
          <w:szCs w:val="23"/>
        </w:rPr>
        <w:tab/>
        <w:t xml:space="preserve">Estamos encaminhando </w:t>
      </w:r>
      <w:r w:rsidR="009206E1" w:rsidRPr="00302C05">
        <w:rPr>
          <w:rFonts w:cs="Arial"/>
          <w:sz w:val="23"/>
          <w:szCs w:val="23"/>
        </w:rPr>
        <w:t>o</w:t>
      </w:r>
      <w:r w:rsidR="00302C05">
        <w:rPr>
          <w:rFonts w:cs="Arial"/>
          <w:sz w:val="23"/>
          <w:szCs w:val="23"/>
        </w:rPr>
        <w:t xml:space="preserve"> presente </w:t>
      </w:r>
      <w:r w:rsidR="009206E1" w:rsidRPr="00302C05">
        <w:rPr>
          <w:rFonts w:cs="Arial"/>
          <w:sz w:val="23"/>
          <w:szCs w:val="23"/>
        </w:rPr>
        <w:t>Projeto de Lei</w:t>
      </w:r>
      <w:r w:rsidR="00302C05">
        <w:rPr>
          <w:rFonts w:cs="Arial"/>
          <w:sz w:val="23"/>
          <w:szCs w:val="23"/>
        </w:rPr>
        <w:t xml:space="preserve"> </w:t>
      </w:r>
      <w:r w:rsidR="00A9654E">
        <w:rPr>
          <w:rFonts w:cs="Arial"/>
          <w:sz w:val="23"/>
          <w:szCs w:val="23"/>
        </w:rPr>
        <w:t>nº0</w:t>
      </w:r>
      <w:r w:rsidR="00412452">
        <w:rPr>
          <w:rFonts w:cs="Arial"/>
          <w:sz w:val="23"/>
          <w:szCs w:val="23"/>
        </w:rPr>
        <w:t>51</w:t>
      </w:r>
      <w:r w:rsidR="00A9654E">
        <w:rPr>
          <w:rFonts w:cs="Arial"/>
          <w:sz w:val="23"/>
          <w:szCs w:val="23"/>
        </w:rPr>
        <w:t>/202</w:t>
      </w:r>
      <w:r w:rsidR="00412452">
        <w:rPr>
          <w:rFonts w:cs="Arial"/>
          <w:sz w:val="23"/>
          <w:szCs w:val="23"/>
        </w:rPr>
        <w:t>3</w:t>
      </w:r>
      <w:r w:rsidR="00A9654E">
        <w:rPr>
          <w:rFonts w:cs="Arial"/>
          <w:sz w:val="23"/>
          <w:szCs w:val="23"/>
        </w:rPr>
        <w:t xml:space="preserve">, </w:t>
      </w:r>
      <w:r w:rsidR="009206E1" w:rsidRPr="00302C05">
        <w:rPr>
          <w:rFonts w:cs="Arial"/>
          <w:sz w:val="23"/>
          <w:szCs w:val="23"/>
        </w:rPr>
        <w:t xml:space="preserve">que versa sobre o </w:t>
      </w:r>
      <w:r w:rsidR="009206E1" w:rsidRPr="00302C05">
        <w:rPr>
          <w:rFonts w:cs="Arial"/>
          <w:b/>
          <w:bCs/>
          <w:sz w:val="23"/>
          <w:szCs w:val="23"/>
        </w:rPr>
        <w:t xml:space="preserve">Calendário de Eventos do </w:t>
      </w:r>
      <w:r w:rsidR="004A2642" w:rsidRPr="00302C05">
        <w:rPr>
          <w:rFonts w:cs="Arial"/>
          <w:b/>
          <w:bCs/>
          <w:sz w:val="23"/>
          <w:szCs w:val="23"/>
        </w:rPr>
        <w:t xml:space="preserve">Município </w:t>
      </w:r>
      <w:r w:rsidR="004A2642">
        <w:rPr>
          <w:rFonts w:cs="Arial"/>
          <w:b/>
          <w:bCs/>
          <w:sz w:val="23"/>
          <w:szCs w:val="23"/>
        </w:rPr>
        <w:t xml:space="preserve">de Doutor Ricardo </w:t>
      </w:r>
      <w:r w:rsidR="009206E1" w:rsidRPr="00302C05">
        <w:rPr>
          <w:rFonts w:cs="Arial"/>
          <w:b/>
          <w:bCs/>
          <w:sz w:val="23"/>
          <w:szCs w:val="23"/>
        </w:rPr>
        <w:t>para o exercício de 20</w:t>
      </w:r>
      <w:r w:rsidR="00302C05">
        <w:rPr>
          <w:rFonts w:cs="Arial"/>
          <w:b/>
          <w:bCs/>
          <w:sz w:val="23"/>
          <w:szCs w:val="23"/>
        </w:rPr>
        <w:t>2</w:t>
      </w:r>
      <w:r w:rsidR="00412452">
        <w:rPr>
          <w:rFonts w:cs="Arial"/>
          <w:b/>
          <w:bCs/>
          <w:sz w:val="23"/>
          <w:szCs w:val="23"/>
        </w:rPr>
        <w:t>4</w:t>
      </w:r>
      <w:r w:rsidR="009206E1" w:rsidRPr="00302C05">
        <w:rPr>
          <w:rFonts w:cs="Arial"/>
          <w:b/>
          <w:bCs/>
          <w:sz w:val="23"/>
          <w:szCs w:val="23"/>
        </w:rPr>
        <w:t>.</w:t>
      </w:r>
    </w:p>
    <w:p w14:paraId="1E9F7541" w14:textId="77777777" w:rsidR="009206E1" w:rsidRPr="00302C05" w:rsidRDefault="009206E1" w:rsidP="00302C05">
      <w:pPr>
        <w:pStyle w:val="Recuodecorpodetexto3"/>
        <w:spacing w:after="0" w:line="360" w:lineRule="auto"/>
        <w:ind w:left="0" w:firstLine="1134"/>
        <w:jc w:val="both"/>
        <w:rPr>
          <w:rFonts w:ascii="Arial" w:hAnsi="Arial" w:cs="Arial"/>
          <w:sz w:val="23"/>
          <w:szCs w:val="23"/>
        </w:rPr>
      </w:pPr>
      <w:r w:rsidRPr="00302C05">
        <w:rPr>
          <w:rFonts w:ascii="Arial" w:hAnsi="Arial" w:cs="Arial"/>
          <w:sz w:val="23"/>
          <w:szCs w:val="23"/>
        </w:rPr>
        <w:t>Ao elaborar o Calendário de Eventos para o próximo exercício, levamos em consideração todas as programações previstas pelas Secretarias Municipais, em parceria ou não, com entidades comunitárias, particulares e associações.</w:t>
      </w:r>
    </w:p>
    <w:p w14:paraId="66620964" w14:textId="75859DBB" w:rsidR="009206E1" w:rsidRPr="00302C05" w:rsidRDefault="009206E1" w:rsidP="00302C05">
      <w:pPr>
        <w:pStyle w:val="Recuodecorpodetexto3"/>
        <w:spacing w:after="0" w:line="360" w:lineRule="auto"/>
        <w:ind w:left="0" w:firstLine="1134"/>
        <w:jc w:val="both"/>
        <w:rPr>
          <w:rFonts w:ascii="Arial" w:hAnsi="Arial" w:cs="Arial"/>
          <w:sz w:val="23"/>
          <w:szCs w:val="23"/>
        </w:rPr>
      </w:pPr>
      <w:r w:rsidRPr="00302C05">
        <w:rPr>
          <w:rFonts w:ascii="Arial" w:hAnsi="Arial" w:cs="Arial"/>
          <w:sz w:val="23"/>
          <w:szCs w:val="23"/>
        </w:rPr>
        <w:t>Pelo exposto, faz-se necessário à aprovação do Calendá</w:t>
      </w:r>
      <w:r w:rsidR="00302C05">
        <w:rPr>
          <w:rFonts w:ascii="Arial" w:hAnsi="Arial" w:cs="Arial"/>
          <w:sz w:val="23"/>
          <w:szCs w:val="23"/>
        </w:rPr>
        <w:t>rio de Eventos 202</w:t>
      </w:r>
      <w:r w:rsidR="00412452">
        <w:rPr>
          <w:rFonts w:ascii="Arial" w:hAnsi="Arial" w:cs="Arial"/>
          <w:sz w:val="23"/>
          <w:szCs w:val="23"/>
        </w:rPr>
        <w:t>4</w:t>
      </w:r>
      <w:r w:rsidRPr="00302C05">
        <w:rPr>
          <w:rFonts w:ascii="Arial" w:hAnsi="Arial" w:cs="Arial"/>
          <w:sz w:val="23"/>
          <w:szCs w:val="23"/>
        </w:rPr>
        <w:t>, para que as programações elencadas sejam executadas com êxito, visto que em sua maioria elas são de cunho educacional, cultural, artístico, religioso, esportivo e turístico, necessitando de embasamento legal para sua realização.</w:t>
      </w:r>
    </w:p>
    <w:p w14:paraId="5A0F25CE" w14:textId="77777777" w:rsidR="009206E1" w:rsidRPr="00302C05" w:rsidRDefault="009206E1" w:rsidP="00302C05">
      <w:pPr>
        <w:pStyle w:val="Recuodecorpodetexto3"/>
        <w:spacing w:after="0" w:line="360" w:lineRule="auto"/>
        <w:ind w:left="0" w:firstLine="1134"/>
        <w:jc w:val="both"/>
        <w:rPr>
          <w:rFonts w:ascii="Arial" w:hAnsi="Arial" w:cs="Arial"/>
          <w:sz w:val="23"/>
          <w:szCs w:val="23"/>
        </w:rPr>
      </w:pPr>
      <w:r w:rsidRPr="00302C05">
        <w:rPr>
          <w:rFonts w:ascii="Arial" w:hAnsi="Arial" w:cs="Arial"/>
          <w:sz w:val="23"/>
          <w:szCs w:val="23"/>
        </w:rPr>
        <w:t>Informamos também que o valor a ser concedido para cada evento por ocasião da realização do mesmo, terá como base previsão do Orçamento vigente.</w:t>
      </w:r>
    </w:p>
    <w:p w14:paraId="122A3FEF" w14:textId="6BE7ED43" w:rsidR="00713BA3" w:rsidRDefault="00592514" w:rsidP="00713BA3">
      <w:pPr>
        <w:pStyle w:val="Recuodecorpodetexto3"/>
        <w:spacing w:after="0" w:line="360" w:lineRule="auto"/>
        <w:ind w:left="0" w:firstLine="1134"/>
        <w:jc w:val="both"/>
        <w:rPr>
          <w:rFonts w:ascii="Arial" w:hAnsi="Arial" w:cs="Arial"/>
          <w:sz w:val="23"/>
          <w:szCs w:val="23"/>
        </w:rPr>
      </w:pPr>
      <w:r w:rsidRPr="00302C05">
        <w:rPr>
          <w:rFonts w:ascii="Arial" w:hAnsi="Arial" w:cs="Arial"/>
          <w:sz w:val="23"/>
          <w:szCs w:val="23"/>
        </w:rPr>
        <w:t>Contando com a colaboração dos Senhores</w:t>
      </w:r>
      <w:r w:rsidR="00EA63AD">
        <w:rPr>
          <w:rFonts w:ascii="Arial" w:hAnsi="Arial" w:cs="Arial"/>
          <w:sz w:val="23"/>
          <w:szCs w:val="23"/>
        </w:rPr>
        <w:t xml:space="preserve"> </w:t>
      </w:r>
      <w:r w:rsidR="00A9654E">
        <w:rPr>
          <w:rFonts w:ascii="Arial" w:hAnsi="Arial" w:cs="Arial"/>
          <w:sz w:val="23"/>
          <w:szCs w:val="23"/>
        </w:rPr>
        <w:t>(as)</w:t>
      </w:r>
      <w:r w:rsidRPr="00302C05">
        <w:rPr>
          <w:rFonts w:ascii="Arial" w:hAnsi="Arial" w:cs="Arial"/>
          <w:sz w:val="23"/>
          <w:szCs w:val="23"/>
        </w:rPr>
        <w:t xml:space="preserve"> Edis</w:t>
      </w:r>
      <w:r w:rsidR="00EA63AD">
        <w:rPr>
          <w:rFonts w:ascii="Arial" w:hAnsi="Arial" w:cs="Arial"/>
          <w:sz w:val="23"/>
          <w:szCs w:val="23"/>
        </w:rPr>
        <w:t>,</w:t>
      </w:r>
      <w:r w:rsidRPr="00302C05">
        <w:rPr>
          <w:rFonts w:ascii="Arial" w:hAnsi="Arial" w:cs="Arial"/>
          <w:sz w:val="23"/>
          <w:szCs w:val="23"/>
        </w:rPr>
        <w:t xml:space="preserve"> para a aprovação do Projeto de Lei.</w:t>
      </w:r>
    </w:p>
    <w:p w14:paraId="79E35D1B" w14:textId="77777777" w:rsidR="00713BA3" w:rsidRDefault="00713BA3" w:rsidP="00713BA3">
      <w:pPr>
        <w:pStyle w:val="Recuodecorpodetexto3"/>
        <w:spacing w:after="0" w:line="360" w:lineRule="auto"/>
        <w:ind w:left="0" w:firstLine="1134"/>
        <w:jc w:val="both"/>
        <w:rPr>
          <w:rFonts w:ascii="Arial" w:hAnsi="Arial" w:cs="Arial"/>
          <w:sz w:val="23"/>
          <w:szCs w:val="23"/>
        </w:rPr>
      </w:pPr>
    </w:p>
    <w:p w14:paraId="2277D83C" w14:textId="77777777" w:rsidR="00302C05" w:rsidRPr="00302C05" w:rsidRDefault="00302C05" w:rsidP="001D565F">
      <w:pPr>
        <w:pStyle w:val="Recuodecorpodetexto3"/>
        <w:spacing w:after="0" w:line="360" w:lineRule="auto"/>
        <w:ind w:left="0" w:firstLine="1134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Atenciosamente,</w:t>
      </w:r>
    </w:p>
    <w:p w14:paraId="6AAF4059" w14:textId="77777777" w:rsidR="00E22C8D" w:rsidRDefault="00E22C8D" w:rsidP="00302C05">
      <w:pPr>
        <w:tabs>
          <w:tab w:val="left" w:pos="4253"/>
          <w:tab w:val="left" w:pos="5387"/>
        </w:tabs>
        <w:spacing w:before="0" w:after="0"/>
        <w:rPr>
          <w:rFonts w:cs="Arial"/>
          <w:sz w:val="23"/>
          <w:szCs w:val="23"/>
        </w:rPr>
      </w:pPr>
    </w:p>
    <w:p w14:paraId="60448C44" w14:textId="77777777" w:rsidR="00713BA3" w:rsidRDefault="00713BA3" w:rsidP="00302C05">
      <w:pPr>
        <w:tabs>
          <w:tab w:val="left" w:pos="4253"/>
          <w:tab w:val="left" w:pos="5387"/>
        </w:tabs>
        <w:spacing w:before="0" w:after="0"/>
        <w:rPr>
          <w:rFonts w:cs="Arial"/>
          <w:sz w:val="23"/>
          <w:szCs w:val="23"/>
        </w:rPr>
      </w:pPr>
    </w:p>
    <w:p w14:paraId="40C60929" w14:textId="77777777" w:rsidR="00713BA3" w:rsidRDefault="00713BA3" w:rsidP="00302C05">
      <w:pPr>
        <w:tabs>
          <w:tab w:val="left" w:pos="4253"/>
          <w:tab w:val="left" w:pos="5387"/>
        </w:tabs>
        <w:spacing w:before="0" w:after="0"/>
        <w:rPr>
          <w:rFonts w:cs="Arial"/>
          <w:sz w:val="23"/>
          <w:szCs w:val="23"/>
        </w:rPr>
      </w:pPr>
    </w:p>
    <w:p w14:paraId="085A386C" w14:textId="77777777" w:rsidR="00302C05" w:rsidRPr="00302C05" w:rsidRDefault="00302C05" w:rsidP="00302C05">
      <w:pPr>
        <w:tabs>
          <w:tab w:val="left" w:pos="4253"/>
          <w:tab w:val="left" w:pos="5387"/>
        </w:tabs>
        <w:spacing w:before="0" w:after="0"/>
        <w:rPr>
          <w:rFonts w:cs="Arial"/>
          <w:sz w:val="23"/>
          <w:szCs w:val="23"/>
        </w:rPr>
      </w:pPr>
    </w:p>
    <w:p w14:paraId="08334880" w14:textId="7D542C35" w:rsidR="00592514" w:rsidRPr="00302C05" w:rsidRDefault="00706429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ALVARO JOSÉ GIACOBBO</w:t>
      </w:r>
    </w:p>
    <w:p w14:paraId="327111FF" w14:textId="6EA7C0F0" w:rsidR="00373E9B" w:rsidRPr="00302C05" w:rsidRDefault="001D565F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>PREFEIT</w:t>
      </w:r>
      <w:r w:rsidR="00706429">
        <w:rPr>
          <w:rFonts w:cs="Arial"/>
          <w:b/>
          <w:sz w:val="23"/>
          <w:szCs w:val="23"/>
        </w:rPr>
        <w:t>O</w:t>
      </w:r>
      <w:r w:rsidRPr="00302C05">
        <w:rPr>
          <w:rFonts w:cs="Arial"/>
          <w:b/>
          <w:sz w:val="23"/>
          <w:szCs w:val="23"/>
        </w:rPr>
        <w:t xml:space="preserve"> MUNICIPAL</w:t>
      </w:r>
    </w:p>
    <w:p w14:paraId="36CC1FA8" w14:textId="77777777" w:rsidR="00727F98" w:rsidRDefault="00727F98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4"/>
          <w:szCs w:val="24"/>
        </w:rPr>
        <w:sectPr w:rsidR="00727F98" w:rsidSect="000778E4">
          <w:headerReference w:type="default" r:id="rId8"/>
          <w:footerReference w:type="default" r:id="rId9"/>
          <w:pgSz w:w="11906" w:h="16838"/>
          <w:pgMar w:top="651" w:right="1134" w:bottom="1701" w:left="1701" w:header="426" w:footer="345" w:gutter="0"/>
          <w:cols w:space="720"/>
          <w:docGrid w:linePitch="360"/>
        </w:sectPr>
      </w:pPr>
    </w:p>
    <w:p w14:paraId="4FE73677" w14:textId="77777777" w:rsidR="003A1440" w:rsidRPr="00727F98" w:rsidRDefault="00727F98" w:rsidP="00302C05">
      <w:pPr>
        <w:widowControl w:val="0"/>
        <w:spacing w:before="0" w:after="0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lastRenderedPageBreak/>
        <w:t>A</w:t>
      </w:r>
      <w:r w:rsidR="003A1440" w:rsidRPr="00727F98">
        <w:rPr>
          <w:rFonts w:cs="Arial"/>
          <w:b/>
          <w:bCs/>
          <w:sz w:val="23"/>
          <w:szCs w:val="23"/>
        </w:rPr>
        <w:t>NEXO I</w:t>
      </w:r>
    </w:p>
    <w:tbl>
      <w:tblPr>
        <w:tblW w:w="147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2005"/>
        <w:gridCol w:w="8068"/>
        <w:gridCol w:w="1430"/>
      </w:tblGrid>
      <w:tr w:rsidR="00734260" w:rsidRPr="00727F98" w14:paraId="6F8B4F9C" w14:textId="77777777" w:rsidTr="00EF68A5">
        <w:trPr>
          <w:trHeight w:val="661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B1B0E48" w14:textId="77777777" w:rsidR="003A1440" w:rsidRPr="00727F98" w:rsidRDefault="003A144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EVENTO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98C31ED" w14:textId="77777777" w:rsidR="003A1440" w:rsidRPr="00727F98" w:rsidRDefault="003A144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DATA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AE3A76C" w14:textId="77777777" w:rsidR="003A1440" w:rsidRPr="00727F98" w:rsidRDefault="003A144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OBJETIVO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F2B69EB" w14:textId="4B1D74B2" w:rsidR="003A1440" w:rsidRPr="00727F98" w:rsidRDefault="00EB773F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 xml:space="preserve">VALOR ESTIMADO </w:t>
            </w:r>
            <w:r w:rsidR="00A9654E">
              <w:rPr>
                <w:rFonts w:cs="Arial"/>
                <w:b/>
                <w:bCs/>
                <w:sz w:val="23"/>
                <w:szCs w:val="23"/>
              </w:rPr>
              <w:t xml:space="preserve">EM </w:t>
            </w:r>
            <w:r>
              <w:rPr>
                <w:rFonts w:cs="Arial"/>
                <w:b/>
                <w:bCs/>
                <w:sz w:val="23"/>
                <w:szCs w:val="23"/>
              </w:rPr>
              <w:t>R$</w:t>
            </w:r>
          </w:p>
        </w:tc>
      </w:tr>
      <w:tr w:rsidR="009A5ED6" w:rsidRPr="00727F98" w14:paraId="514693AA" w14:textId="77777777" w:rsidTr="00EF68A5">
        <w:trPr>
          <w:trHeight w:val="157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E8EA" w14:textId="3AD39968" w:rsidR="009A5ED6" w:rsidRPr="00727F98" w:rsidRDefault="009A5ED6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>
              <w:rPr>
                <w:rFonts w:cs="Arial"/>
                <w:b/>
                <w:sz w:val="23"/>
                <w:szCs w:val="23"/>
              </w:rPr>
              <w:t>Terno de Reis - Grupo Eco da Noite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3385" w14:textId="70E57040" w:rsidR="009A5ED6" w:rsidRPr="00727F98" w:rsidRDefault="009A5ED6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Janeiro à </w:t>
            </w:r>
            <w:proofErr w:type="gramStart"/>
            <w:r>
              <w:rPr>
                <w:rFonts w:cs="Arial"/>
                <w:sz w:val="23"/>
                <w:szCs w:val="23"/>
              </w:rPr>
              <w:t>Dezembro</w:t>
            </w:r>
            <w:proofErr w:type="gramEnd"/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5F58" w14:textId="529D144A" w:rsidR="009A5ED6" w:rsidRPr="00727F98" w:rsidRDefault="009A5ED6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- P</w:t>
            </w:r>
            <w:r>
              <w:rPr>
                <w:rFonts w:cs="Arial"/>
                <w:color w:val="1F1F1F"/>
                <w:sz w:val="23"/>
                <w:szCs w:val="23"/>
                <w:shd w:val="clear" w:color="auto" w:fill="FFFFFF"/>
              </w:rPr>
              <w:t>reservar o patrimônio cultural imaterial do canto de Reis no município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6745" w14:textId="01F47328" w:rsidR="009A5ED6" w:rsidRPr="00727F98" w:rsidRDefault="009A5ED6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3.000,00</w:t>
            </w:r>
          </w:p>
        </w:tc>
      </w:tr>
      <w:tr w:rsidR="00734260" w:rsidRPr="00727F98" w14:paraId="5B6809FB" w14:textId="77777777" w:rsidTr="00EF68A5">
        <w:trPr>
          <w:trHeight w:val="157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FB99" w14:textId="77777777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Campeonatos Municipais de Futsal, Futebol, Vôlei, Bochas, Baralho e outras modalidades.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30C" w14:textId="203FE903" w:rsidR="003A1440" w:rsidRPr="00727F98" w:rsidRDefault="003A1440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Janeiro</w:t>
            </w:r>
            <w:r w:rsidR="00A9654E">
              <w:rPr>
                <w:rFonts w:cs="Arial"/>
                <w:sz w:val="23"/>
                <w:szCs w:val="23"/>
              </w:rPr>
              <w:t xml:space="preserve"> </w:t>
            </w:r>
            <w:r w:rsidR="00EA63AD">
              <w:rPr>
                <w:rFonts w:cs="Arial"/>
                <w:sz w:val="23"/>
                <w:szCs w:val="23"/>
              </w:rPr>
              <w:t>à</w:t>
            </w:r>
            <w:r w:rsidR="00A9654E">
              <w:rPr>
                <w:rFonts w:cs="Arial"/>
                <w:sz w:val="23"/>
                <w:szCs w:val="23"/>
              </w:rPr>
              <w:t xml:space="preserve">   </w:t>
            </w:r>
            <w:proofErr w:type="gramStart"/>
            <w:r w:rsidR="00A9654E">
              <w:rPr>
                <w:rFonts w:cs="Arial"/>
                <w:sz w:val="23"/>
                <w:szCs w:val="23"/>
              </w:rPr>
              <w:t>D</w:t>
            </w:r>
            <w:r w:rsidR="004A2642" w:rsidRPr="00727F98">
              <w:rPr>
                <w:rFonts w:cs="Arial"/>
                <w:sz w:val="23"/>
                <w:szCs w:val="23"/>
              </w:rPr>
              <w:t>ezembro</w:t>
            </w:r>
            <w:proofErr w:type="gramEnd"/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872B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Programar a Integração e inclusão dos cidadãos ricardenses, crianças, jovens, adultos e idosos, através da prática de esportes.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050F" w14:textId="138A6F09" w:rsidR="003A1440" w:rsidRPr="00727F98" w:rsidRDefault="00672435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15.000,00</w:t>
            </w:r>
          </w:p>
        </w:tc>
      </w:tr>
      <w:tr w:rsidR="00734260" w:rsidRPr="00727F98" w14:paraId="27DD109F" w14:textId="77777777" w:rsidTr="00EF68A5">
        <w:trPr>
          <w:trHeight w:val="82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400" w14:textId="77777777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Festa da Gruta Nossa Senhora de Lourdes.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A78" w14:textId="17265B14"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Fevereiro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F899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Apoio na organização da tradicional festa, divulgando o local e o Município no contexto turístico e religioso.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6FAE" w14:textId="23B8A6A2" w:rsidR="003A1440" w:rsidRPr="00727F98" w:rsidRDefault="00672435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5.000,00</w:t>
            </w:r>
          </w:p>
        </w:tc>
      </w:tr>
      <w:tr w:rsidR="00734260" w:rsidRPr="00727F98" w14:paraId="3A3A196D" w14:textId="77777777" w:rsidTr="00EF68A5">
        <w:trPr>
          <w:trHeight w:val="827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7642" w14:textId="11B2827A" w:rsidR="003A1440" w:rsidRPr="00727F98" w:rsidRDefault="003A1440" w:rsidP="002E683E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 xml:space="preserve">Dia </w:t>
            </w:r>
            <w:r w:rsidR="002E683E" w:rsidRPr="00727F98">
              <w:rPr>
                <w:rFonts w:cs="Arial"/>
                <w:b/>
                <w:sz w:val="23"/>
                <w:szCs w:val="23"/>
              </w:rPr>
              <w:t>i</w:t>
            </w:r>
            <w:r w:rsidRPr="00727F98">
              <w:rPr>
                <w:rFonts w:cs="Arial"/>
                <w:b/>
                <w:sz w:val="23"/>
                <w:szCs w:val="23"/>
              </w:rPr>
              <w:t>nternacional da</w:t>
            </w:r>
            <w:r w:rsidR="002E683E" w:rsidRPr="00727F98">
              <w:rPr>
                <w:rFonts w:cs="Arial"/>
                <w:b/>
                <w:sz w:val="23"/>
                <w:szCs w:val="23"/>
              </w:rPr>
              <w:t xml:space="preserve"> </w:t>
            </w:r>
            <w:r w:rsidR="00D2220D" w:rsidRPr="00727F98">
              <w:rPr>
                <w:rFonts w:cs="Arial"/>
                <w:b/>
                <w:sz w:val="23"/>
                <w:szCs w:val="23"/>
              </w:rPr>
              <w:t>mulher ricardense</w:t>
            </w:r>
            <w:r w:rsidR="00D2220D">
              <w:rPr>
                <w:rFonts w:cs="Arial"/>
                <w:b/>
                <w:sz w:val="23"/>
                <w:szCs w:val="23"/>
              </w:rPr>
              <w:t>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CBCD" w14:textId="0A1933A2" w:rsidR="003A1440" w:rsidRPr="00727F98" w:rsidRDefault="00A9654E" w:rsidP="00752EB7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 </w:t>
            </w:r>
            <w:r w:rsidR="003A1440" w:rsidRPr="00727F98">
              <w:rPr>
                <w:rFonts w:cs="Arial"/>
                <w:sz w:val="23"/>
                <w:szCs w:val="23"/>
              </w:rPr>
              <w:t>Março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482C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Valorizar e conscientizar a função da mulher na sociedade atual.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FE07" w14:textId="2A91AFC5" w:rsidR="003A1440" w:rsidRPr="00727F98" w:rsidRDefault="00672435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8.000,00</w:t>
            </w:r>
          </w:p>
        </w:tc>
      </w:tr>
      <w:tr w:rsidR="00734260" w:rsidRPr="00727F98" w14:paraId="2AFEB60D" w14:textId="77777777" w:rsidTr="00EF68A5">
        <w:trPr>
          <w:trHeight w:val="1136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6637" w14:textId="6EF69526" w:rsidR="003A1440" w:rsidRPr="00727F98" w:rsidRDefault="002D06B1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>
              <w:rPr>
                <w:rFonts w:cs="Arial"/>
                <w:b/>
                <w:sz w:val="23"/>
                <w:szCs w:val="23"/>
              </w:rPr>
              <w:lastRenderedPageBreak/>
              <w:t>Mês do Filó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16D1" w14:textId="3B35EABA" w:rsidR="003A1440" w:rsidRPr="00727F98" w:rsidRDefault="00A9654E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  </w:t>
            </w:r>
            <w:r w:rsidR="003A1440" w:rsidRPr="00727F98">
              <w:rPr>
                <w:rFonts w:cs="Arial"/>
                <w:sz w:val="23"/>
                <w:szCs w:val="23"/>
              </w:rPr>
              <w:t>Maio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09D8" w14:textId="1A037A1F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a</w:t>
            </w:r>
            <w:r w:rsidR="002D06B1">
              <w:rPr>
                <w:rFonts w:cs="Arial"/>
                <w:sz w:val="23"/>
                <w:szCs w:val="23"/>
              </w:rPr>
              <w:t xml:space="preserve"> cultura italiana no município com filós, a</w:t>
            </w:r>
            <w:r w:rsidRPr="00727F98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2D06B1">
              <w:rPr>
                <w:rFonts w:cs="Arial"/>
                <w:i/>
                <w:iCs/>
                <w:sz w:val="23"/>
                <w:szCs w:val="23"/>
              </w:rPr>
              <w:t>S</w:t>
            </w:r>
            <w:r w:rsidR="002D06B1" w:rsidRPr="002D06B1">
              <w:rPr>
                <w:rFonts w:cs="Arial"/>
                <w:i/>
                <w:iCs/>
                <w:sz w:val="23"/>
                <w:szCs w:val="23"/>
              </w:rPr>
              <w:t>timana</w:t>
            </w:r>
            <w:proofErr w:type="spellEnd"/>
            <w:r w:rsidR="002D06B1" w:rsidRPr="002D06B1">
              <w:rPr>
                <w:rFonts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="002D06B1" w:rsidRPr="002D06B1">
              <w:rPr>
                <w:rFonts w:cs="Arial"/>
                <w:i/>
                <w:iCs/>
                <w:sz w:val="23"/>
                <w:szCs w:val="23"/>
              </w:rPr>
              <w:t>Taliana</w:t>
            </w:r>
            <w:proofErr w:type="spellEnd"/>
            <w:r w:rsidR="002D06B1">
              <w:rPr>
                <w:rFonts w:cs="Arial"/>
                <w:i/>
                <w:iCs/>
                <w:sz w:val="23"/>
                <w:szCs w:val="23"/>
              </w:rPr>
              <w:t xml:space="preserve">, o Sarau </w:t>
            </w:r>
            <w:r w:rsidR="001173B8">
              <w:rPr>
                <w:rFonts w:cs="Arial"/>
                <w:i/>
                <w:iCs/>
                <w:sz w:val="23"/>
                <w:szCs w:val="23"/>
              </w:rPr>
              <w:t xml:space="preserve">Cultural da Terra </w:t>
            </w:r>
            <w:r w:rsidR="002D06B1">
              <w:rPr>
                <w:rFonts w:cs="Arial"/>
                <w:i/>
                <w:iCs/>
                <w:sz w:val="23"/>
                <w:szCs w:val="23"/>
              </w:rPr>
              <w:t>do Filó, entre outras programações referentes,</w:t>
            </w:r>
            <w:r w:rsidRPr="00727F98">
              <w:rPr>
                <w:rFonts w:cs="Arial"/>
                <w:sz w:val="23"/>
                <w:szCs w:val="23"/>
              </w:rPr>
              <w:t xml:space="preserve"> objetivando resgatar a identidade do povo de Doutor Ricardo, através d</w:t>
            </w:r>
            <w:r w:rsidR="002D06B1">
              <w:rPr>
                <w:rFonts w:cs="Arial"/>
                <w:sz w:val="23"/>
                <w:szCs w:val="23"/>
              </w:rPr>
              <w:t>os diversos</w:t>
            </w:r>
            <w:r w:rsidRPr="00727F98">
              <w:rPr>
                <w:rFonts w:cs="Arial"/>
                <w:sz w:val="23"/>
                <w:szCs w:val="23"/>
              </w:rPr>
              <w:t xml:space="preserve"> eventos que envolvem a cultura Italiana</w:t>
            </w:r>
            <w:r w:rsidR="002D06B1">
              <w:rPr>
                <w:rFonts w:cs="Arial"/>
                <w:sz w:val="23"/>
                <w:szCs w:val="23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D658" w14:textId="33786071" w:rsidR="003A1440" w:rsidRPr="00727F98" w:rsidRDefault="00672435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100.000,00</w:t>
            </w:r>
          </w:p>
        </w:tc>
      </w:tr>
      <w:tr w:rsidR="00734260" w:rsidRPr="00727F98" w14:paraId="6AD35785" w14:textId="77777777" w:rsidTr="00EF68A5">
        <w:trPr>
          <w:trHeight w:val="988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45BF" w14:textId="77777777" w:rsidR="003A1440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Semana do Meio Ambiente</w:t>
            </w:r>
          </w:p>
          <w:p w14:paraId="38A43951" w14:textId="0C828735" w:rsidR="001173B8" w:rsidRPr="00727F98" w:rsidRDefault="001173B8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>
              <w:rPr>
                <w:rFonts w:cs="Arial"/>
                <w:b/>
                <w:sz w:val="23"/>
                <w:szCs w:val="23"/>
              </w:rPr>
              <w:t>Feira de Ciências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553D" w14:textId="1D676DF7" w:rsidR="003A1440" w:rsidRPr="00727F98" w:rsidRDefault="00A9654E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 </w:t>
            </w:r>
            <w:r w:rsidR="003A1440" w:rsidRPr="00727F98">
              <w:rPr>
                <w:rFonts w:cs="Arial"/>
                <w:sz w:val="23"/>
                <w:szCs w:val="23"/>
              </w:rPr>
              <w:t>Junho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179B" w14:textId="77777777" w:rsidR="003A1440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Conscientizar a população com palestras, seminários, teatros e projetos sobre a importância do Meio Ambiente. </w:t>
            </w:r>
          </w:p>
          <w:p w14:paraId="1CFD02D1" w14:textId="16E0867B" w:rsidR="00110AF4" w:rsidRPr="00727F98" w:rsidRDefault="00110AF4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110AF4">
              <w:rPr>
                <w:rFonts w:cs="Arial"/>
                <w:color w:val="FF0000"/>
                <w:sz w:val="23"/>
                <w:szCs w:val="23"/>
              </w:rPr>
              <w:t xml:space="preserve"> </w:t>
            </w:r>
            <w:r w:rsidRPr="001173B8">
              <w:t xml:space="preserve">- Incentivar atividades de iniciação científica, despertando a busca pelo conhecimento e informação, através de feira de ciências contemplando as escolas do município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D6DB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117C5B9D" w14:textId="7A8B56FF" w:rsidR="003A1440" w:rsidRPr="00727F98" w:rsidRDefault="00DB35C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7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D6178D" w:rsidRPr="00727F98" w14:paraId="0CFC66FE" w14:textId="77777777" w:rsidTr="00EF68A5">
        <w:trPr>
          <w:trHeight w:val="41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014" w14:textId="77777777" w:rsidR="00D6178D" w:rsidRPr="00727F98" w:rsidRDefault="00D6178D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Fes</w:t>
            </w:r>
            <w:r w:rsidR="009737C7" w:rsidRPr="00727F98">
              <w:rPr>
                <w:rFonts w:cs="Arial"/>
                <w:b/>
                <w:sz w:val="23"/>
                <w:szCs w:val="23"/>
              </w:rPr>
              <w:t>t</w:t>
            </w:r>
            <w:r w:rsidRPr="00727F98">
              <w:rPr>
                <w:rFonts w:cs="Arial"/>
                <w:b/>
                <w:sz w:val="23"/>
                <w:szCs w:val="23"/>
              </w:rPr>
              <w:t>as Juninas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55C" w14:textId="77777777" w:rsidR="00D6178D" w:rsidRPr="00727F98" w:rsidRDefault="00D6178D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Junho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96E" w14:textId="6915A45C" w:rsidR="00D6178D" w:rsidRPr="001173B8" w:rsidRDefault="007D61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1173B8">
              <w:rPr>
                <w:rFonts w:cs="Arial"/>
                <w:sz w:val="23"/>
                <w:szCs w:val="23"/>
              </w:rPr>
              <w:t xml:space="preserve">- Valorizar e apoiar as festas juninas tradicionais no </w:t>
            </w:r>
            <w:r w:rsidR="001173B8" w:rsidRPr="001173B8">
              <w:rPr>
                <w:rFonts w:cs="Arial"/>
                <w:sz w:val="23"/>
                <w:szCs w:val="23"/>
              </w:rPr>
              <w:t>M</w:t>
            </w:r>
            <w:r w:rsidRPr="001173B8">
              <w:rPr>
                <w:rFonts w:cs="Arial"/>
                <w:sz w:val="23"/>
                <w:szCs w:val="23"/>
              </w:rPr>
              <w:t>unicípio</w:t>
            </w:r>
          </w:p>
          <w:p w14:paraId="217678F3" w14:textId="2FA982B3" w:rsidR="00110AF4" w:rsidRPr="001173B8" w:rsidRDefault="00110AF4" w:rsidP="00110AF4">
            <w:r w:rsidRPr="001173B8">
              <w:rPr>
                <w:rFonts w:cs="Arial"/>
                <w:sz w:val="23"/>
                <w:szCs w:val="23"/>
              </w:rPr>
              <w:t xml:space="preserve">- </w:t>
            </w:r>
            <w:r w:rsidRPr="001173B8">
              <w:t xml:space="preserve">Promover </w:t>
            </w:r>
            <w:proofErr w:type="spellStart"/>
            <w:r w:rsidRPr="001173B8">
              <w:t>Arraiá</w:t>
            </w:r>
            <w:proofErr w:type="spellEnd"/>
            <w:r w:rsidRPr="001173B8">
              <w:t xml:space="preserve"> das </w:t>
            </w:r>
            <w:r w:rsidR="001173B8">
              <w:t>E</w:t>
            </w:r>
            <w:r w:rsidRPr="001173B8">
              <w:t xml:space="preserve">scolas </w:t>
            </w:r>
            <w:r w:rsidR="001173B8">
              <w:t>M</w:t>
            </w:r>
            <w:r w:rsidRPr="001173B8">
              <w:t xml:space="preserve">unicipais, com apresentações artísticas, valorizando o trabalho realizado pelas </w:t>
            </w:r>
            <w:r w:rsidR="001173B8">
              <w:t>E</w:t>
            </w:r>
            <w:r w:rsidRPr="001173B8">
              <w:t>scolas.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C38A" w14:textId="06A87C88" w:rsidR="00D6178D" w:rsidRPr="00727F98" w:rsidRDefault="00D6178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1.000,00</w:t>
            </w:r>
          </w:p>
        </w:tc>
      </w:tr>
      <w:tr w:rsidR="00734260" w:rsidRPr="00727F98" w14:paraId="6349A363" w14:textId="77777777" w:rsidTr="00EF68A5">
        <w:trPr>
          <w:trHeight w:val="948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35AE" w14:textId="35D2A54F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Festa</w:t>
            </w:r>
            <w:r w:rsidR="000778E4">
              <w:rPr>
                <w:rFonts w:cs="Arial"/>
                <w:b/>
                <w:sz w:val="23"/>
                <w:szCs w:val="23"/>
              </w:rPr>
              <w:t xml:space="preserve"> </w:t>
            </w:r>
            <w:r w:rsidRPr="00727F98">
              <w:rPr>
                <w:rFonts w:cs="Arial"/>
                <w:b/>
                <w:sz w:val="23"/>
                <w:szCs w:val="23"/>
              </w:rPr>
              <w:t>do Colono e Motorista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0B77" w14:textId="4FBCD30A" w:rsidR="003A1440" w:rsidRPr="00727F98" w:rsidRDefault="00A9654E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  </w:t>
            </w:r>
            <w:r w:rsidR="003A1440" w:rsidRPr="00727F98">
              <w:rPr>
                <w:rFonts w:cs="Arial"/>
                <w:sz w:val="23"/>
                <w:szCs w:val="23"/>
              </w:rPr>
              <w:t>Julho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B483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o dia do Colono e Motorista, em parceria com a Comunidade Católica, Apoio na organização do evento).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EF17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0900159B" w14:textId="540A7934" w:rsidR="003A1440" w:rsidRPr="00727F98" w:rsidRDefault="003E0CF7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35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14:paraId="69628C9E" w14:textId="77777777" w:rsidTr="00EF68A5">
        <w:trPr>
          <w:trHeight w:val="1212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0321" w14:textId="76778409"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 xml:space="preserve">Baile Regional da </w:t>
            </w:r>
            <w:r w:rsidR="002D06B1">
              <w:rPr>
                <w:rFonts w:cs="Arial"/>
                <w:b/>
                <w:sz w:val="23"/>
                <w:szCs w:val="23"/>
              </w:rPr>
              <w:t>Pessoa Idosa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1E3D" w14:textId="708089C5" w:rsidR="00447C1E" w:rsidRDefault="00A9654E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</w:t>
            </w:r>
            <w:r w:rsidR="00447C1E" w:rsidRPr="00727F98">
              <w:rPr>
                <w:rFonts w:cs="Arial"/>
                <w:sz w:val="23"/>
                <w:szCs w:val="23"/>
              </w:rPr>
              <w:t>Agosto</w:t>
            </w:r>
          </w:p>
          <w:p w14:paraId="64CF3549" w14:textId="33B8BEF9" w:rsidR="002D2607" w:rsidRPr="00727F98" w:rsidRDefault="002D2607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1A44" w14:textId="6DCA4306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Propiciar ao Grupo d</w:t>
            </w:r>
            <w:r w:rsidR="007C6106">
              <w:rPr>
                <w:rFonts w:cs="Arial"/>
                <w:sz w:val="23"/>
                <w:szCs w:val="23"/>
              </w:rPr>
              <w:t>e Pessoas Idosas</w:t>
            </w:r>
            <w:r w:rsidRPr="00727F98">
              <w:rPr>
                <w:rFonts w:cs="Arial"/>
                <w:sz w:val="23"/>
                <w:szCs w:val="23"/>
              </w:rPr>
              <w:t xml:space="preserve"> do município um espaço de integração com as </w:t>
            </w:r>
            <w:r w:rsidR="007C6106">
              <w:rPr>
                <w:rFonts w:cs="Arial"/>
                <w:sz w:val="23"/>
                <w:szCs w:val="23"/>
              </w:rPr>
              <w:t>Pessoas idosas da</w:t>
            </w:r>
            <w:r w:rsidRPr="00727F98">
              <w:rPr>
                <w:rFonts w:cs="Arial"/>
                <w:sz w:val="23"/>
                <w:szCs w:val="23"/>
              </w:rPr>
              <w:t xml:space="preserve"> região.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A05C" w14:textId="77777777"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33BCB46D" w14:textId="48B1F957" w:rsidR="00447C1E" w:rsidRPr="00727F98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6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2D06B1" w:rsidRPr="00727F98" w14:paraId="0A9A009D" w14:textId="77777777" w:rsidTr="00EF68A5">
        <w:trPr>
          <w:trHeight w:val="1212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4C0" w14:textId="0943E75B" w:rsidR="002D06B1" w:rsidRPr="00727F98" w:rsidRDefault="002D06B1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>
              <w:rPr>
                <w:rFonts w:cs="Arial"/>
                <w:b/>
                <w:sz w:val="23"/>
                <w:szCs w:val="23"/>
              </w:rPr>
              <w:lastRenderedPageBreak/>
              <w:t>Dia do Patrimônio Cultural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B38C" w14:textId="62F64876" w:rsidR="002D06B1" w:rsidRDefault="002D06B1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 Agosto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DFB" w14:textId="60C55945" w:rsidR="002D06B1" w:rsidRPr="002D06B1" w:rsidRDefault="002D06B1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color w:val="1F1F1F"/>
                <w:sz w:val="23"/>
                <w:szCs w:val="23"/>
                <w:shd w:val="clear" w:color="auto" w:fill="FFFFFF"/>
              </w:rPr>
              <w:t xml:space="preserve">- </w:t>
            </w:r>
            <w:r w:rsidR="007C6106">
              <w:rPr>
                <w:rFonts w:cs="Arial"/>
                <w:color w:val="1F1F1F"/>
                <w:sz w:val="23"/>
                <w:szCs w:val="23"/>
                <w:shd w:val="clear" w:color="auto" w:fill="FFFFFF"/>
              </w:rPr>
              <w:t>Resgatar e preservar o patrimônio cultural material e imaterial no município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9439" w14:textId="58A9EE07" w:rsidR="002D06B1" w:rsidRPr="00727F98" w:rsidRDefault="007C6106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r w:rsidR="009A5ED6">
              <w:rPr>
                <w:rFonts w:cs="Arial"/>
                <w:b/>
                <w:bCs/>
                <w:sz w:val="23"/>
                <w:szCs w:val="23"/>
              </w:rPr>
              <w:t xml:space="preserve">   3.000,00</w:t>
            </w:r>
          </w:p>
        </w:tc>
      </w:tr>
      <w:tr w:rsidR="00110AF4" w:rsidRPr="00727F98" w14:paraId="583F312D" w14:textId="77777777" w:rsidTr="00EF68A5">
        <w:trPr>
          <w:trHeight w:val="1212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5219" w14:textId="1E5E7939" w:rsidR="00110AF4" w:rsidRPr="00DB35CD" w:rsidRDefault="00110AF4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DB35CD">
              <w:rPr>
                <w:rFonts w:cs="Arial"/>
                <w:b/>
                <w:sz w:val="23"/>
                <w:szCs w:val="23"/>
              </w:rPr>
              <w:t xml:space="preserve">Semana do Estudante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D25" w14:textId="303FD1E4" w:rsidR="00110AF4" w:rsidRPr="00DB35CD" w:rsidRDefault="00110AF4" w:rsidP="00110AF4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DB35CD">
              <w:rPr>
                <w:rFonts w:cs="Arial"/>
                <w:sz w:val="23"/>
                <w:szCs w:val="23"/>
              </w:rPr>
              <w:t>Agosto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DC24" w14:textId="4504D5E9" w:rsidR="00110AF4" w:rsidRPr="00DB35CD" w:rsidRDefault="00110AF4" w:rsidP="00110AF4">
            <w:r w:rsidRPr="00DB35CD">
              <w:rPr>
                <w:rFonts w:cs="Arial"/>
                <w:sz w:val="23"/>
                <w:szCs w:val="23"/>
                <w:shd w:val="clear" w:color="auto" w:fill="FFFFFF"/>
              </w:rPr>
              <w:t xml:space="preserve">- </w:t>
            </w:r>
            <w:r w:rsidRPr="00DB35CD">
              <w:t>Comemorar, valorizar e incentivar a importância da busca constante do conhecimento ao educando.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39E8" w14:textId="656F04A2" w:rsidR="00110AF4" w:rsidRPr="00110AF4" w:rsidRDefault="00DB35CD" w:rsidP="00302C05">
            <w:pPr>
              <w:widowControl w:val="0"/>
              <w:spacing w:before="0" w:after="0"/>
              <w:rPr>
                <w:rFonts w:cs="Arial"/>
                <w:b/>
                <w:bCs/>
                <w:color w:val="FF0000"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 xml:space="preserve">    </w:t>
            </w:r>
            <w:r w:rsidRPr="00DB35CD">
              <w:rPr>
                <w:rFonts w:cs="Arial"/>
                <w:b/>
                <w:bCs/>
                <w:sz w:val="23"/>
                <w:szCs w:val="23"/>
              </w:rPr>
              <w:t>3</w:t>
            </w:r>
            <w:r>
              <w:rPr>
                <w:rFonts w:cs="Arial"/>
                <w:b/>
                <w:bCs/>
                <w:sz w:val="23"/>
                <w:szCs w:val="23"/>
              </w:rPr>
              <w:t>.</w:t>
            </w:r>
            <w:r w:rsidRPr="00DB35CD">
              <w:rPr>
                <w:rFonts w:cs="Arial"/>
                <w:b/>
                <w:bCs/>
                <w:sz w:val="23"/>
                <w:szCs w:val="23"/>
              </w:rPr>
              <w:t>000,00</w:t>
            </w:r>
          </w:p>
        </w:tc>
      </w:tr>
      <w:tr w:rsidR="00447C1E" w:rsidRPr="00727F98" w14:paraId="4B561111" w14:textId="77777777" w:rsidTr="00EF68A5">
        <w:trPr>
          <w:trHeight w:val="85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7D1E" w14:textId="15011092" w:rsidR="00447C1E" w:rsidRPr="00727F98" w:rsidRDefault="00D2220D" w:rsidP="004A2642">
            <w:pPr>
              <w:tabs>
                <w:tab w:val="clear" w:pos="1701"/>
                <w:tab w:val="left" w:pos="2040"/>
              </w:tabs>
              <w:spacing w:before="0" w:after="0"/>
              <w:rPr>
                <w:rFonts w:cs="Arial"/>
                <w:b/>
                <w:sz w:val="23"/>
                <w:szCs w:val="23"/>
              </w:rPr>
            </w:pPr>
            <w:r>
              <w:rPr>
                <w:rFonts w:cs="Arial"/>
                <w:b/>
                <w:sz w:val="23"/>
                <w:szCs w:val="23"/>
              </w:rPr>
              <w:t>Dia</w:t>
            </w:r>
            <w:r w:rsidR="00447C1E" w:rsidRPr="00727F98">
              <w:rPr>
                <w:rFonts w:cs="Arial"/>
                <w:b/>
                <w:sz w:val="23"/>
                <w:szCs w:val="23"/>
              </w:rPr>
              <w:t xml:space="preserve"> do Bebê</w:t>
            </w:r>
            <w:r w:rsidR="00412452">
              <w:rPr>
                <w:rFonts w:cs="Arial"/>
                <w:b/>
                <w:sz w:val="23"/>
                <w:szCs w:val="23"/>
              </w:rPr>
              <w:t xml:space="preserve"> Ricardense</w:t>
            </w:r>
            <w:r w:rsidR="004A2642">
              <w:rPr>
                <w:rFonts w:cs="Arial"/>
                <w:b/>
                <w:sz w:val="23"/>
                <w:szCs w:val="23"/>
              </w:rPr>
              <w:tab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64E" w14:textId="6BD67756" w:rsidR="00447C1E" w:rsidRPr="00727F98" w:rsidRDefault="00A9654E" w:rsidP="004A2642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</w:t>
            </w:r>
            <w:r w:rsidR="00447C1E" w:rsidRPr="00727F98">
              <w:rPr>
                <w:rFonts w:cs="Arial"/>
                <w:sz w:val="23"/>
                <w:szCs w:val="23"/>
              </w:rPr>
              <w:t>Agosto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238" w14:textId="77777777" w:rsidR="00447C1E" w:rsidRPr="00727F98" w:rsidRDefault="00447C1E" w:rsidP="00727F98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- Mobilizar a comunidade sobre a importância da atenção aos primeiros anos de vida, proporcionando às gestantes e crianças, com suas famílias, atividades lúdicas, artísticas e culturais, além de informações e serviços na área do desenvolvimento infantil e da saúde.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0DEA" w14:textId="77777777"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74FA8F3D" w14:textId="24F7DD4C" w:rsidR="00447C1E" w:rsidRPr="00727F98" w:rsidRDefault="003E0CF7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3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</w:t>
            </w:r>
            <w:r>
              <w:rPr>
                <w:rFonts w:cs="Arial"/>
                <w:b/>
                <w:bCs/>
                <w:sz w:val="23"/>
                <w:szCs w:val="23"/>
              </w:rPr>
              <w:t>0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00,00</w:t>
            </w:r>
          </w:p>
        </w:tc>
      </w:tr>
      <w:tr w:rsidR="00447C1E" w:rsidRPr="00727F98" w14:paraId="1F1F1656" w14:textId="77777777" w:rsidTr="00EF68A5">
        <w:trPr>
          <w:trHeight w:val="82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A765" w14:textId="77777777"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Semana da Pátria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AEF3" w14:textId="1B7537A3" w:rsidR="00447C1E" w:rsidRPr="00727F98" w:rsidRDefault="00A9654E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</w:t>
            </w:r>
            <w:r w:rsidR="00447C1E" w:rsidRPr="00727F98">
              <w:rPr>
                <w:rFonts w:cs="Arial"/>
                <w:sz w:val="23"/>
                <w:szCs w:val="23"/>
              </w:rPr>
              <w:t>Setembro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7147" w14:textId="77777777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a Independência do Brasil, com atividades voltadas ao civismo.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71D4" w14:textId="77777777"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1880C555" w14:textId="028C7E90" w:rsidR="00447C1E" w:rsidRPr="00727F98" w:rsidRDefault="00DF2796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5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110AF4" w:rsidRPr="00727F98" w14:paraId="2F2FDBBE" w14:textId="77777777" w:rsidTr="00EF68A5">
        <w:trPr>
          <w:trHeight w:val="82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84A3" w14:textId="46A77562" w:rsidR="00110AF4" w:rsidRPr="00DB35CD" w:rsidRDefault="00110AF4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DB35CD">
              <w:rPr>
                <w:rFonts w:cs="Arial"/>
                <w:b/>
                <w:sz w:val="23"/>
                <w:szCs w:val="23"/>
              </w:rPr>
              <w:t>Festejo</w:t>
            </w:r>
            <w:r w:rsidR="00DB35CD" w:rsidRPr="00DB35CD">
              <w:rPr>
                <w:rFonts w:cs="Arial"/>
                <w:b/>
                <w:sz w:val="23"/>
                <w:szCs w:val="23"/>
              </w:rPr>
              <w:t>s</w:t>
            </w:r>
            <w:r w:rsidRPr="00DB35CD">
              <w:rPr>
                <w:rFonts w:cs="Arial"/>
                <w:b/>
                <w:sz w:val="23"/>
                <w:szCs w:val="23"/>
              </w:rPr>
              <w:t xml:space="preserve"> Farroupilha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2C99" w14:textId="54BEC9E3" w:rsidR="00110AF4" w:rsidRPr="00DB35CD" w:rsidRDefault="00110AF4" w:rsidP="00110AF4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DB35CD">
              <w:rPr>
                <w:rFonts w:cs="Arial"/>
                <w:sz w:val="23"/>
                <w:szCs w:val="23"/>
              </w:rPr>
              <w:t>Setembro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92B9" w14:textId="0C993C33" w:rsidR="00110AF4" w:rsidRPr="00DB35CD" w:rsidRDefault="00110AF4" w:rsidP="00110AF4">
            <w:pPr>
              <w:rPr>
                <w:rFonts w:cstheme="minorHAnsi"/>
                <w:sz w:val="24"/>
                <w:szCs w:val="24"/>
              </w:rPr>
            </w:pPr>
            <w:r w:rsidRPr="00DB35CD">
              <w:rPr>
                <w:rFonts w:cs="Arial"/>
                <w:sz w:val="23"/>
                <w:szCs w:val="23"/>
              </w:rPr>
              <w:t xml:space="preserve">- </w:t>
            </w:r>
            <w:r w:rsidRPr="00DB35CD">
              <w:rPr>
                <w:rFonts w:cstheme="minorHAnsi"/>
                <w:sz w:val="24"/>
                <w:szCs w:val="24"/>
                <w:shd w:val="clear" w:color="auto" w:fill="FFFFFF"/>
              </w:rPr>
              <w:t>Comemorar a Tradição Gaúcha, promovendo o desenvolvimento sócio cultural da comunidade.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6BF8" w14:textId="70DEDF9B" w:rsidR="00110AF4" w:rsidRPr="00727F98" w:rsidRDefault="00DB35CD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 xml:space="preserve">    5.000,00</w:t>
            </w:r>
          </w:p>
        </w:tc>
      </w:tr>
      <w:tr w:rsidR="00BE5AF1" w:rsidRPr="00727F98" w14:paraId="2EFCFEF0" w14:textId="77777777" w:rsidTr="00EF68A5">
        <w:trPr>
          <w:trHeight w:val="82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C912" w14:textId="4B4BDC4B" w:rsidR="00BE5AF1" w:rsidRPr="00DB35CD" w:rsidRDefault="00BE5AF1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DB35CD">
              <w:rPr>
                <w:rFonts w:cs="Arial"/>
                <w:b/>
                <w:sz w:val="23"/>
                <w:szCs w:val="23"/>
              </w:rPr>
              <w:t xml:space="preserve">Semana da Criança e </w:t>
            </w:r>
            <w:r w:rsidR="00DB35CD" w:rsidRPr="00DB35CD">
              <w:rPr>
                <w:rFonts w:cs="Arial"/>
                <w:b/>
                <w:sz w:val="23"/>
                <w:szCs w:val="23"/>
              </w:rPr>
              <w:t xml:space="preserve">do </w:t>
            </w:r>
            <w:r w:rsidRPr="00DB35CD">
              <w:rPr>
                <w:rFonts w:cs="Arial"/>
                <w:b/>
                <w:sz w:val="23"/>
                <w:szCs w:val="23"/>
              </w:rPr>
              <w:t>Adolescente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D1C" w14:textId="43181276" w:rsidR="00BE5AF1" w:rsidRPr="00DB35CD" w:rsidRDefault="00BE5AF1" w:rsidP="00110AF4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DB35CD">
              <w:rPr>
                <w:rFonts w:cs="Arial"/>
                <w:sz w:val="23"/>
                <w:szCs w:val="23"/>
              </w:rPr>
              <w:t>Outubro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2F49" w14:textId="7E5B4693" w:rsidR="00BE5AF1" w:rsidRPr="00DB35CD" w:rsidRDefault="00BE5AF1" w:rsidP="00110AF4">
            <w:pPr>
              <w:rPr>
                <w:rFonts w:cs="Arial"/>
                <w:sz w:val="23"/>
                <w:szCs w:val="23"/>
              </w:rPr>
            </w:pPr>
            <w:r w:rsidRPr="00DB35CD">
              <w:rPr>
                <w:rFonts w:cs="Arial"/>
                <w:sz w:val="23"/>
                <w:szCs w:val="23"/>
              </w:rPr>
              <w:t xml:space="preserve">- </w:t>
            </w:r>
            <w:r w:rsidRPr="00DB35CD">
              <w:t>Comemorar a passagem do dia da criança e adolescente, realizando atividades recreativas e pedagógicas, e oportunizar passeios de cunho educacional.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BB45" w14:textId="752927CD" w:rsidR="00BE5AF1" w:rsidRPr="00727F98" w:rsidRDefault="00DB35CD" w:rsidP="00672435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5.000.00</w:t>
            </w:r>
          </w:p>
        </w:tc>
      </w:tr>
      <w:tr w:rsidR="009A5ED6" w:rsidRPr="00727F98" w14:paraId="73369393" w14:textId="77777777" w:rsidTr="00EF68A5">
        <w:trPr>
          <w:trHeight w:val="82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1F2D" w14:textId="77F80F6F" w:rsidR="009A5ED6" w:rsidRPr="00727F98" w:rsidRDefault="009A5ED6" w:rsidP="009A5ED6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0D0D44">
              <w:rPr>
                <w:rFonts w:cs="Arial"/>
                <w:b/>
                <w:sz w:val="23"/>
                <w:szCs w:val="23"/>
              </w:rPr>
              <w:lastRenderedPageBreak/>
              <w:t xml:space="preserve">Festa da Família Escolar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A5FC" w14:textId="0274FDDA" w:rsidR="009A5ED6" w:rsidRDefault="009A5ED6" w:rsidP="009A5ED6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Outubro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56A8" w14:textId="77777777" w:rsidR="009A5ED6" w:rsidRPr="00727F98" w:rsidRDefault="009A5ED6" w:rsidP="009A5ED6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Promover palestras e encontros;</w:t>
            </w:r>
          </w:p>
          <w:p w14:paraId="7C90096E" w14:textId="3CC6C762" w:rsidR="00BE5AF1" w:rsidRPr="00727F98" w:rsidRDefault="009A5ED6" w:rsidP="009A5ED6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a passagem do dia das mães e dos pais integrando a família e estudantes;</w:t>
            </w:r>
          </w:p>
          <w:p w14:paraId="49A0A00E" w14:textId="77777777" w:rsidR="009A5ED6" w:rsidRPr="00727F98" w:rsidRDefault="009A5ED6" w:rsidP="009A5ED6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Homenagear e enaltecer o trabalho realizado pelo professor;</w:t>
            </w:r>
          </w:p>
          <w:p w14:paraId="02DAADEF" w14:textId="3DCDA171" w:rsidR="009A5ED6" w:rsidRPr="00727F98" w:rsidRDefault="009A5ED6" w:rsidP="009A5ED6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a passagem do dia da criança</w:t>
            </w:r>
            <w:r w:rsidR="00BE5AF1">
              <w:rPr>
                <w:rFonts w:cs="Arial"/>
                <w:sz w:val="23"/>
                <w:szCs w:val="23"/>
              </w:rPr>
              <w:t>;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445A" w14:textId="77777777" w:rsidR="009A5ED6" w:rsidRPr="00727F98" w:rsidRDefault="009A5ED6" w:rsidP="009A5ED6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1A4F6731" w14:textId="1D3012C7" w:rsidR="009A5ED6" w:rsidRPr="00727F98" w:rsidRDefault="009A5ED6" w:rsidP="00672435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 w:rsidRPr="000D0D44">
              <w:rPr>
                <w:rFonts w:cs="Arial"/>
                <w:b/>
                <w:bCs/>
                <w:sz w:val="23"/>
                <w:szCs w:val="23"/>
              </w:rPr>
              <w:t>6.000,00</w:t>
            </w:r>
          </w:p>
        </w:tc>
      </w:tr>
      <w:tr w:rsidR="009A5ED6" w:rsidRPr="00727F98" w14:paraId="528B8157" w14:textId="77777777" w:rsidTr="00090B44">
        <w:trPr>
          <w:trHeight w:val="110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9DB6" w14:textId="3D135094" w:rsidR="009A5ED6" w:rsidRPr="00727F98" w:rsidRDefault="009A5ED6" w:rsidP="009A5ED6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proofErr w:type="spellStart"/>
            <w:r>
              <w:rPr>
                <w:rFonts w:cs="Arial"/>
                <w:b/>
                <w:sz w:val="23"/>
                <w:szCs w:val="23"/>
              </w:rPr>
              <w:t>Multifeiras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1B8A" w14:textId="19DF0CE7" w:rsidR="009A5ED6" w:rsidRDefault="009A5ED6" w:rsidP="009A5ED6">
            <w:pPr>
              <w:spacing w:before="0" w:after="0" w:line="240" w:lineRule="auto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Outubro</w:t>
            </w:r>
          </w:p>
          <w:p w14:paraId="54C4F047" w14:textId="77777777" w:rsidR="009A5ED6" w:rsidRDefault="009A5ED6" w:rsidP="009A5ED6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7470617C" w14:textId="77777777" w:rsidR="009A5ED6" w:rsidRDefault="009A5ED6" w:rsidP="009A5ED6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1BD87B65" w14:textId="77777777" w:rsidR="009A5ED6" w:rsidRDefault="009A5ED6" w:rsidP="009A5ED6">
            <w:pPr>
              <w:tabs>
                <w:tab w:val="center" w:pos="626"/>
              </w:tabs>
              <w:spacing w:before="0" w:after="0"/>
              <w:rPr>
                <w:rFonts w:cs="Arial"/>
                <w:sz w:val="23"/>
                <w:szCs w:val="23"/>
              </w:rPr>
            </w:pPr>
          </w:p>
          <w:p w14:paraId="28501327" w14:textId="5559BD78" w:rsidR="009A5ED6" w:rsidRPr="00727F98" w:rsidRDefault="009A5ED6" w:rsidP="009A5ED6">
            <w:pPr>
              <w:tabs>
                <w:tab w:val="center" w:pos="626"/>
              </w:tabs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ab/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2C90" w14:textId="5E3DC2D9" w:rsidR="00090B44" w:rsidRDefault="009A5ED6" w:rsidP="009A5ED6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Conscientizar os cidadãos ricardenses da importância da leitura</w:t>
            </w:r>
            <w:r>
              <w:rPr>
                <w:rFonts w:cs="Arial"/>
                <w:sz w:val="23"/>
                <w:szCs w:val="23"/>
              </w:rPr>
              <w:t>.</w:t>
            </w:r>
          </w:p>
          <w:p w14:paraId="0268EB1C" w14:textId="486B6DF6" w:rsidR="00090B44" w:rsidRDefault="00090B44" w:rsidP="009A5ED6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- Prevenção da saúde com temática outubro rosa e novembro azul</w:t>
            </w:r>
          </w:p>
          <w:p w14:paraId="698D6804" w14:textId="02EA77D4" w:rsidR="009A5ED6" w:rsidRDefault="009A5ED6" w:rsidP="009A5ED6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- Apresentar para a população os trabalhos disponíveis na</w:t>
            </w:r>
            <w:r w:rsidR="00090B44">
              <w:rPr>
                <w:rFonts w:cs="Arial"/>
                <w:sz w:val="23"/>
                <w:szCs w:val="23"/>
              </w:rPr>
              <w:t>s diversas secretarias do município</w:t>
            </w:r>
            <w:r>
              <w:rPr>
                <w:rFonts w:cs="Arial"/>
                <w:sz w:val="23"/>
                <w:szCs w:val="23"/>
              </w:rPr>
              <w:t>.</w:t>
            </w:r>
          </w:p>
          <w:p w14:paraId="7803C446" w14:textId="3AE0D450" w:rsidR="00090B44" w:rsidRDefault="00090B44" w:rsidP="009A5ED6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- Feira da Saúde</w:t>
            </w:r>
          </w:p>
          <w:p w14:paraId="28C2380E" w14:textId="02BDE3D7" w:rsidR="009A5ED6" w:rsidRPr="00727F98" w:rsidRDefault="009A5ED6" w:rsidP="00090B44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- Realização da Feira do Peixe, Agricultura Familiar e Artesanato.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DC79" w14:textId="77777777" w:rsidR="009A5ED6" w:rsidRDefault="009A5ED6" w:rsidP="009A5ED6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72C39911" w14:textId="21F5F03B" w:rsidR="009A5ED6" w:rsidRDefault="009A5ED6" w:rsidP="009A5ED6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6</w:t>
            </w:r>
            <w:r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  <w:p w14:paraId="69257727" w14:textId="77777777" w:rsidR="009A5ED6" w:rsidRDefault="009A5ED6" w:rsidP="009A5ED6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3AFBAFB2" w14:textId="77777777" w:rsidR="009A5ED6" w:rsidRDefault="009A5ED6" w:rsidP="009A5ED6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3DED4561" w14:textId="380434BC" w:rsidR="009A5ED6" w:rsidRPr="00727F98" w:rsidRDefault="009A5ED6" w:rsidP="009A5ED6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090B44" w:rsidRPr="00727F98" w14:paraId="4D73AEDA" w14:textId="77777777" w:rsidTr="006F1794">
        <w:trPr>
          <w:trHeight w:val="791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BEC0" w14:textId="00E02B8D" w:rsidR="00090B44" w:rsidRDefault="00090B44" w:rsidP="009A5ED6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>
              <w:rPr>
                <w:rFonts w:cs="Arial"/>
                <w:b/>
                <w:sz w:val="23"/>
                <w:szCs w:val="23"/>
              </w:rPr>
              <w:t>Noite de Ação de Graças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B120" w14:textId="26FB6FB3" w:rsidR="00090B44" w:rsidRDefault="00090B44" w:rsidP="009A5ED6">
            <w:pPr>
              <w:spacing w:before="0" w:after="0" w:line="240" w:lineRule="auto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Novembro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0F9C" w14:textId="615A990D" w:rsidR="00090B44" w:rsidRPr="006F1794" w:rsidRDefault="00090B44" w:rsidP="009A5ED6">
            <w:pPr>
              <w:spacing w:before="0" w:after="0"/>
              <w:rPr>
                <w:rFonts w:cs="Arial"/>
                <w:szCs w:val="22"/>
              </w:rPr>
            </w:pPr>
            <w:r w:rsidRPr="006F1794">
              <w:rPr>
                <w:rFonts w:cs="Arial"/>
                <w:szCs w:val="22"/>
              </w:rPr>
              <w:t xml:space="preserve">- Oferecer um momento de </w:t>
            </w:r>
            <w:r w:rsidR="006F1794" w:rsidRPr="006F1794">
              <w:rPr>
                <w:rFonts w:cs="Arial"/>
                <w:szCs w:val="22"/>
              </w:rPr>
              <w:t>agradecimento p</w:t>
            </w:r>
            <w:r w:rsidR="006F1794" w:rsidRPr="006F1794">
              <w:rPr>
                <w:rFonts w:cs="Arial"/>
                <w:szCs w:val="22"/>
                <w:shd w:val="clear" w:color="auto" w:fill="FFFFFF"/>
              </w:rPr>
              <w:t>elos bons acontecimentos ocorridos durante o ano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E99" w14:textId="2C18A0E0" w:rsidR="00090B44" w:rsidRDefault="006F1794" w:rsidP="006F1794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 xml:space="preserve">    2</w:t>
            </w:r>
            <w:r w:rsidR="00672435">
              <w:rPr>
                <w:rFonts w:cs="Arial"/>
                <w:b/>
                <w:bCs/>
                <w:sz w:val="23"/>
                <w:szCs w:val="23"/>
              </w:rPr>
              <w:t>.</w:t>
            </w:r>
            <w:r>
              <w:rPr>
                <w:rFonts w:cs="Arial"/>
                <w:b/>
                <w:bCs/>
                <w:sz w:val="23"/>
                <w:szCs w:val="23"/>
              </w:rPr>
              <w:t>000,00</w:t>
            </w:r>
          </w:p>
        </w:tc>
      </w:tr>
      <w:tr w:rsidR="009A5ED6" w:rsidRPr="00727F98" w14:paraId="73184F65" w14:textId="77777777" w:rsidTr="00EF68A5">
        <w:trPr>
          <w:trHeight w:val="86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E6F" w14:textId="4DBAA5B0" w:rsidR="009A5ED6" w:rsidRPr="00727F98" w:rsidRDefault="009A5ED6" w:rsidP="009A5ED6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Natal da Criança</w:t>
            </w:r>
            <w:r>
              <w:rPr>
                <w:rFonts w:cs="Arial"/>
                <w:b/>
                <w:sz w:val="23"/>
                <w:szCs w:val="23"/>
              </w:rPr>
              <w:t xml:space="preserve"> Ricardense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8738" w14:textId="77777777" w:rsidR="009A5ED6" w:rsidRPr="00727F98" w:rsidRDefault="009A5ED6" w:rsidP="009A5ED6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Dezembro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4298" w14:textId="77777777" w:rsidR="009A5ED6" w:rsidRPr="00727F98" w:rsidRDefault="009A5ED6" w:rsidP="009A5ED6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Festejar a data máxima do cristianismo, fortalecendo o espírito natalino nas crianças ricardense.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6D20" w14:textId="16F73BE2" w:rsidR="009A5ED6" w:rsidRPr="00727F98" w:rsidRDefault="009A5ED6" w:rsidP="009A5ED6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10</w:t>
            </w:r>
            <w:r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9A5ED6" w:rsidRPr="00727F98" w14:paraId="4C29F3E4" w14:textId="77777777" w:rsidTr="00EF68A5">
        <w:trPr>
          <w:trHeight w:val="1966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54A6" w14:textId="77777777" w:rsidR="009A5ED6" w:rsidRPr="00727F98" w:rsidRDefault="009A5ED6" w:rsidP="009A5ED6">
            <w:pPr>
              <w:spacing w:before="0" w:after="0"/>
              <w:jc w:val="left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lastRenderedPageBreak/>
              <w:t>Festividades do Aniversário de Emancipação Político-Administrativa do Município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D797" w14:textId="743B9579" w:rsidR="009A5ED6" w:rsidRPr="00727F98" w:rsidRDefault="009A5ED6" w:rsidP="009A5ED6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</w:t>
            </w:r>
            <w:r w:rsidRPr="00727F98">
              <w:rPr>
                <w:rFonts w:cs="Arial"/>
                <w:sz w:val="23"/>
                <w:szCs w:val="23"/>
              </w:rPr>
              <w:t>Dezembro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4F1" w14:textId="5FFD0461" w:rsidR="009A5ED6" w:rsidRPr="00727F98" w:rsidRDefault="009A5ED6" w:rsidP="009A5ED6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Comemorar a Emancipação Político Administrativa do Município, ressaltando a importância deste ato para todos os </w:t>
            </w:r>
            <w:r>
              <w:rPr>
                <w:rFonts w:cs="Arial"/>
                <w:sz w:val="23"/>
                <w:szCs w:val="23"/>
              </w:rPr>
              <w:t>M</w:t>
            </w:r>
            <w:r w:rsidRPr="00727F98">
              <w:rPr>
                <w:rFonts w:cs="Arial"/>
                <w:sz w:val="23"/>
                <w:szCs w:val="23"/>
              </w:rPr>
              <w:t>unícipes e proporcionar a população eventos e festivais a nível regional com programação cultural, artística, turística e de negócios.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4968" w14:textId="77777777" w:rsidR="009A5ED6" w:rsidRPr="00727F98" w:rsidRDefault="009A5ED6" w:rsidP="009A5ED6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1D20FC0A" w14:textId="77777777" w:rsidR="009A5ED6" w:rsidRPr="00727F98" w:rsidRDefault="009A5ED6" w:rsidP="009A5ED6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1571DCA2" w14:textId="0599362E" w:rsidR="009A5ED6" w:rsidRPr="00727F98" w:rsidRDefault="009A5ED6" w:rsidP="009A5ED6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20</w:t>
            </w:r>
            <w:r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9A5ED6" w:rsidRPr="00727F98" w14:paraId="2B210FF2" w14:textId="77777777" w:rsidTr="00EF68A5">
        <w:trPr>
          <w:trHeight w:val="611"/>
        </w:trPr>
        <w:tc>
          <w:tcPr>
            <w:tcW w:w="1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7E3EC9" w14:textId="77777777" w:rsidR="009A5ED6" w:rsidRPr="00727F98" w:rsidRDefault="009A5ED6" w:rsidP="009A5ED6">
            <w:pPr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3B470A" w14:textId="47BCF1A4" w:rsidR="009A5ED6" w:rsidRPr="00727F98" w:rsidRDefault="00672435" w:rsidP="009A5ED6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cs="Arial"/>
                <w:b/>
                <w:bCs/>
                <w:sz w:val="23"/>
                <w:szCs w:val="23"/>
              </w:rPr>
              <w:instrText xml:space="preserve"> =SUM(ABOVE) \# "#.##0,00" </w:instrText>
            </w:r>
            <w:r>
              <w:rPr>
                <w:rFonts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3"/>
                <w:szCs w:val="23"/>
              </w:rPr>
              <w:t>248.000,00</w:t>
            </w:r>
            <w:r>
              <w:rPr>
                <w:rFonts w:cs="Arial"/>
                <w:b/>
                <w:bCs/>
                <w:sz w:val="23"/>
                <w:szCs w:val="23"/>
              </w:rPr>
              <w:fldChar w:fldCharType="end"/>
            </w:r>
          </w:p>
        </w:tc>
      </w:tr>
    </w:tbl>
    <w:p w14:paraId="1BD6A32C" w14:textId="4D928CC4" w:rsidR="00282378" w:rsidRPr="00282378" w:rsidRDefault="00282378" w:rsidP="003E0CF7">
      <w:pPr>
        <w:tabs>
          <w:tab w:val="clear" w:pos="1701"/>
          <w:tab w:val="left" w:pos="7860"/>
        </w:tabs>
        <w:rPr>
          <w:rFonts w:cs="Arial"/>
          <w:sz w:val="24"/>
          <w:szCs w:val="24"/>
        </w:rPr>
      </w:pPr>
    </w:p>
    <w:sectPr w:rsidR="00282378" w:rsidRPr="00282378" w:rsidSect="00D44D23">
      <w:pgSz w:w="16838" w:h="11906" w:orient="landscape"/>
      <w:pgMar w:top="1701" w:right="1701" w:bottom="993" w:left="1701" w:header="170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A3FA7" w14:textId="77777777" w:rsidR="002337F3" w:rsidRDefault="002337F3">
      <w:pPr>
        <w:spacing w:before="0" w:after="0" w:line="240" w:lineRule="auto"/>
      </w:pPr>
      <w:r>
        <w:separator/>
      </w:r>
    </w:p>
  </w:endnote>
  <w:endnote w:type="continuationSeparator" w:id="0">
    <w:p w14:paraId="42448A8D" w14:textId="77777777" w:rsidR="002337F3" w:rsidRDefault="002337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D3C1" w14:textId="11FC74AC" w:rsidR="00695456" w:rsidRPr="00E974B2" w:rsidRDefault="00695456" w:rsidP="00D44D23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</w:t>
    </w:r>
    <w:r>
      <w:rPr>
        <w:rFonts w:cs="Arial"/>
        <w:sz w:val="18"/>
        <w:szCs w:val="18"/>
      </w:rPr>
      <w:t>______________________</w:t>
    </w:r>
  </w:p>
  <w:p w14:paraId="64157CAF" w14:textId="51D16C10" w:rsidR="00695456" w:rsidRPr="00E974B2" w:rsidRDefault="00695456" w:rsidP="0023775E">
    <w:pPr>
      <w:pStyle w:val="Rodap"/>
      <w:jc w:val="center"/>
      <w:rPr>
        <w:rFonts w:cs="Arial"/>
        <w:sz w:val="16"/>
        <w:szCs w:val="16"/>
      </w:rPr>
    </w:pPr>
    <w:r w:rsidRPr="00E974B2">
      <w:rPr>
        <w:rFonts w:cs="Arial"/>
        <w:sz w:val="16"/>
        <w:szCs w:val="16"/>
      </w:rPr>
      <w:t xml:space="preserve">Rodovia RS 332 Km21 - Fone: (51) </w:t>
    </w:r>
    <w:r w:rsidR="000778E4">
      <w:rPr>
        <w:rFonts w:cs="Arial"/>
        <w:sz w:val="16"/>
        <w:szCs w:val="16"/>
      </w:rPr>
      <w:t>99666-9296</w:t>
    </w:r>
    <w:r w:rsidRPr="00E974B2">
      <w:rPr>
        <w:rFonts w:cs="Arial"/>
        <w:sz w:val="16"/>
        <w:szCs w:val="16"/>
      </w:rPr>
      <w:t xml:space="preserve"> – e-mail: </w:t>
    </w:r>
    <w:hyperlink r:id="rId1" w:history="1">
      <w:r w:rsidRPr="00E974B2">
        <w:rPr>
          <w:rStyle w:val="Hyperlink"/>
          <w:rFonts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D4A9F" w14:textId="77777777" w:rsidR="002337F3" w:rsidRDefault="002337F3">
      <w:pPr>
        <w:spacing w:before="0" w:after="0" w:line="240" w:lineRule="auto"/>
      </w:pPr>
      <w:r>
        <w:separator/>
      </w:r>
    </w:p>
  </w:footnote>
  <w:footnote w:type="continuationSeparator" w:id="0">
    <w:p w14:paraId="0F45E92D" w14:textId="77777777" w:rsidR="002337F3" w:rsidRDefault="002337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D9E5" w14:textId="79EAF614" w:rsidR="00727F98" w:rsidRDefault="005C3F85" w:rsidP="007160D9">
    <w:pPr>
      <w:pStyle w:val="Cabealho"/>
      <w:tabs>
        <w:tab w:val="clear" w:pos="4419"/>
        <w:tab w:val="clear" w:pos="8838"/>
        <w:tab w:val="left" w:pos="375"/>
        <w:tab w:val="left" w:pos="705"/>
        <w:tab w:val="right" w:pos="9071"/>
      </w:tabs>
    </w:pPr>
    <w:r>
      <w:rPr>
        <w:noProof/>
      </w:rPr>
      <w:drawing>
        <wp:anchor distT="0" distB="0" distL="114300" distR="114300" simplePos="0" relativeHeight="251666944" behindDoc="0" locked="0" layoutInCell="1" allowOverlap="1" wp14:anchorId="0657285C" wp14:editId="28EF513D">
          <wp:simplePos x="0" y="0"/>
          <wp:positionH relativeFrom="column">
            <wp:posOffset>7568565</wp:posOffset>
          </wp:positionH>
          <wp:positionV relativeFrom="paragraph">
            <wp:posOffset>158115</wp:posOffset>
          </wp:positionV>
          <wp:extent cx="867410" cy="828675"/>
          <wp:effectExtent l="0" t="0" r="8890" b="9525"/>
          <wp:wrapSquare wrapText="bothSides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5680" behindDoc="0" locked="0" layoutInCell="1" allowOverlap="1" wp14:anchorId="67B330D6" wp14:editId="4FCD1AA5">
          <wp:simplePos x="0" y="0"/>
          <wp:positionH relativeFrom="column">
            <wp:posOffset>-332105</wp:posOffset>
          </wp:positionH>
          <wp:positionV relativeFrom="paragraph">
            <wp:posOffset>85725</wp:posOffset>
          </wp:positionV>
          <wp:extent cx="1016000" cy="984250"/>
          <wp:effectExtent l="0" t="0" r="0" b="0"/>
          <wp:wrapNone/>
          <wp:docPr id="28" name="Imagem 28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F98">
      <w:tab/>
    </w:r>
    <w:r w:rsidR="00727F98">
      <w:tab/>
    </w:r>
    <w:r w:rsidR="007160D9">
      <w:tab/>
    </w:r>
  </w:p>
  <w:p w14:paraId="6B75F158" w14:textId="5A9E2527" w:rsidR="00727F98" w:rsidRPr="00B239DE" w:rsidRDefault="00727F98" w:rsidP="00727F98">
    <w:pPr>
      <w:pStyle w:val="Cabealho"/>
      <w:spacing w:before="0" w:after="0"/>
      <w:jc w:val="center"/>
      <w:rPr>
        <w:rFonts w:cs="Arial"/>
        <w:b/>
        <w:sz w:val="26"/>
        <w:szCs w:val="26"/>
      </w:rPr>
    </w:pPr>
    <w:r w:rsidRPr="00B239DE">
      <w:rPr>
        <w:rFonts w:cs="Arial"/>
        <w:b/>
        <w:sz w:val="26"/>
        <w:szCs w:val="26"/>
      </w:rPr>
      <w:t>MUNICÍPIO DE DOUTOR RICARDO</w:t>
    </w:r>
  </w:p>
  <w:p w14:paraId="26B89DEE" w14:textId="6EF487C6" w:rsidR="00727F98" w:rsidRDefault="00727F98" w:rsidP="00727F98">
    <w:pPr>
      <w:pStyle w:val="Cabealho"/>
      <w:spacing w:before="0" w:after="0"/>
      <w:jc w:val="center"/>
      <w:rPr>
        <w:rFonts w:cs="Arial"/>
        <w:sz w:val="26"/>
        <w:szCs w:val="26"/>
      </w:rPr>
    </w:pPr>
    <w:r w:rsidRPr="00B239DE">
      <w:rPr>
        <w:rFonts w:cs="Arial"/>
        <w:sz w:val="26"/>
        <w:szCs w:val="26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3D0183"/>
    <w:multiLevelType w:val="hybridMultilevel"/>
    <w:tmpl w:val="2E6AEF6E"/>
    <w:lvl w:ilvl="0" w:tplc="0416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39"/>
    <w:rsid w:val="00004B50"/>
    <w:rsid w:val="00025B61"/>
    <w:rsid w:val="000778E4"/>
    <w:rsid w:val="0008043C"/>
    <w:rsid w:val="00090B44"/>
    <w:rsid w:val="000A07B1"/>
    <w:rsid w:val="000B2F94"/>
    <w:rsid w:val="000D0D44"/>
    <w:rsid w:val="000E08F4"/>
    <w:rsid w:val="00110AF4"/>
    <w:rsid w:val="00112BDC"/>
    <w:rsid w:val="001173B8"/>
    <w:rsid w:val="00126602"/>
    <w:rsid w:val="00150FF3"/>
    <w:rsid w:val="00157275"/>
    <w:rsid w:val="00170CCE"/>
    <w:rsid w:val="001833D2"/>
    <w:rsid w:val="0018578C"/>
    <w:rsid w:val="00190183"/>
    <w:rsid w:val="0019434D"/>
    <w:rsid w:val="001B0D7B"/>
    <w:rsid w:val="001D565F"/>
    <w:rsid w:val="00227EE8"/>
    <w:rsid w:val="002337F3"/>
    <w:rsid w:val="0023775E"/>
    <w:rsid w:val="00252788"/>
    <w:rsid w:val="00272C7A"/>
    <w:rsid w:val="00282378"/>
    <w:rsid w:val="0029129F"/>
    <w:rsid w:val="002A3274"/>
    <w:rsid w:val="002A7B50"/>
    <w:rsid w:val="002D06B1"/>
    <w:rsid w:val="002D2607"/>
    <w:rsid w:val="002E683E"/>
    <w:rsid w:val="002F2AAD"/>
    <w:rsid w:val="002F51CC"/>
    <w:rsid w:val="00301D1F"/>
    <w:rsid w:val="00302C05"/>
    <w:rsid w:val="003135B0"/>
    <w:rsid w:val="0033087C"/>
    <w:rsid w:val="00351FDF"/>
    <w:rsid w:val="00361ECB"/>
    <w:rsid w:val="00373E9B"/>
    <w:rsid w:val="00390845"/>
    <w:rsid w:val="003A1440"/>
    <w:rsid w:val="003A6C23"/>
    <w:rsid w:val="003B0C66"/>
    <w:rsid w:val="003B33F7"/>
    <w:rsid w:val="003E0CF7"/>
    <w:rsid w:val="003E6DDE"/>
    <w:rsid w:val="003F4005"/>
    <w:rsid w:val="00412452"/>
    <w:rsid w:val="00412DCD"/>
    <w:rsid w:val="0043253F"/>
    <w:rsid w:val="00447C1E"/>
    <w:rsid w:val="004632DD"/>
    <w:rsid w:val="00473B05"/>
    <w:rsid w:val="004A2642"/>
    <w:rsid w:val="004A36E4"/>
    <w:rsid w:val="004E0353"/>
    <w:rsid w:val="005173EA"/>
    <w:rsid w:val="00525BBE"/>
    <w:rsid w:val="0052743A"/>
    <w:rsid w:val="005275D8"/>
    <w:rsid w:val="005341D1"/>
    <w:rsid w:val="00534E27"/>
    <w:rsid w:val="00536D6F"/>
    <w:rsid w:val="00560B4D"/>
    <w:rsid w:val="00562D1B"/>
    <w:rsid w:val="005764D9"/>
    <w:rsid w:val="00584E2A"/>
    <w:rsid w:val="005854D6"/>
    <w:rsid w:val="00587CAF"/>
    <w:rsid w:val="00592514"/>
    <w:rsid w:val="005936C2"/>
    <w:rsid w:val="00594FDF"/>
    <w:rsid w:val="005C3F85"/>
    <w:rsid w:val="005C50B9"/>
    <w:rsid w:val="005F35C6"/>
    <w:rsid w:val="00623EDA"/>
    <w:rsid w:val="00672435"/>
    <w:rsid w:val="0067397B"/>
    <w:rsid w:val="00691A5A"/>
    <w:rsid w:val="00695456"/>
    <w:rsid w:val="006B0595"/>
    <w:rsid w:val="006B612B"/>
    <w:rsid w:val="006F1794"/>
    <w:rsid w:val="006F5CBE"/>
    <w:rsid w:val="0070113B"/>
    <w:rsid w:val="00706429"/>
    <w:rsid w:val="00706BCA"/>
    <w:rsid w:val="00713BA3"/>
    <w:rsid w:val="007160D9"/>
    <w:rsid w:val="00727F98"/>
    <w:rsid w:val="00731960"/>
    <w:rsid w:val="00734260"/>
    <w:rsid w:val="007477B9"/>
    <w:rsid w:val="00752EB7"/>
    <w:rsid w:val="00760467"/>
    <w:rsid w:val="007679FF"/>
    <w:rsid w:val="00770C3A"/>
    <w:rsid w:val="00777EC2"/>
    <w:rsid w:val="00791907"/>
    <w:rsid w:val="0079719E"/>
    <w:rsid w:val="007C6106"/>
    <w:rsid w:val="007D611E"/>
    <w:rsid w:val="00800122"/>
    <w:rsid w:val="00812779"/>
    <w:rsid w:val="00814EC2"/>
    <w:rsid w:val="00816AE6"/>
    <w:rsid w:val="00821A37"/>
    <w:rsid w:val="008408D8"/>
    <w:rsid w:val="00874F39"/>
    <w:rsid w:val="0087588F"/>
    <w:rsid w:val="00880530"/>
    <w:rsid w:val="00895D88"/>
    <w:rsid w:val="008B3386"/>
    <w:rsid w:val="008D6886"/>
    <w:rsid w:val="008D7097"/>
    <w:rsid w:val="008F53B2"/>
    <w:rsid w:val="00916FA9"/>
    <w:rsid w:val="009206E1"/>
    <w:rsid w:val="0094744C"/>
    <w:rsid w:val="00965312"/>
    <w:rsid w:val="009737C7"/>
    <w:rsid w:val="00977B02"/>
    <w:rsid w:val="00985A3B"/>
    <w:rsid w:val="00995C0C"/>
    <w:rsid w:val="009A1946"/>
    <w:rsid w:val="009A5AF0"/>
    <w:rsid w:val="009A5ED6"/>
    <w:rsid w:val="009A7AA8"/>
    <w:rsid w:val="009F0535"/>
    <w:rsid w:val="00A1054C"/>
    <w:rsid w:val="00A325D6"/>
    <w:rsid w:val="00A42B22"/>
    <w:rsid w:val="00A9654E"/>
    <w:rsid w:val="00AB5F16"/>
    <w:rsid w:val="00AC5892"/>
    <w:rsid w:val="00B327B1"/>
    <w:rsid w:val="00B41D3A"/>
    <w:rsid w:val="00B50D68"/>
    <w:rsid w:val="00B5470E"/>
    <w:rsid w:val="00B63891"/>
    <w:rsid w:val="00B86DE7"/>
    <w:rsid w:val="00BC5861"/>
    <w:rsid w:val="00BD00FE"/>
    <w:rsid w:val="00BE1272"/>
    <w:rsid w:val="00BE3C64"/>
    <w:rsid w:val="00BE45B0"/>
    <w:rsid w:val="00BE5AF1"/>
    <w:rsid w:val="00BF04ED"/>
    <w:rsid w:val="00C11289"/>
    <w:rsid w:val="00C209B7"/>
    <w:rsid w:val="00C2299B"/>
    <w:rsid w:val="00C65BEA"/>
    <w:rsid w:val="00CF5BF6"/>
    <w:rsid w:val="00D0146D"/>
    <w:rsid w:val="00D01EEF"/>
    <w:rsid w:val="00D2220D"/>
    <w:rsid w:val="00D37FD8"/>
    <w:rsid w:val="00D44D23"/>
    <w:rsid w:val="00D6178D"/>
    <w:rsid w:val="00DB35CD"/>
    <w:rsid w:val="00DC2820"/>
    <w:rsid w:val="00DC62A6"/>
    <w:rsid w:val="00DF2796"/>
    <w:rsid w:val="00DF71C1"/>
    <w:rsid w:val="00DF7F45"/>
    <w:rsid w:val="00E17A2D"/>
    <w:rsid w:val="00E22C8D"/>
    <w:rsid w:val="00E35425"/>
    <w:rsid w:val="00E815A1"/>
    <w:rsid w:val="00EA63AD"/>
    <w:rsid w:val="00EB773F"/>
    <w:rsid w:val="00EE5FD7"/>
    <w:rsid w:val="00EF68A5"/>
    <w:rsid w:val="00EF7D50"/>
    <w:rsid w:val="00F15936"/>
    <w:rsid w:val="00F20D05"/>
    <w:rsid w:val="00F5494B"/>
    <w:rsid w:val="00F60E9A"/>
    <w:rsid w:val="00F63096"/>
    <w:rsid w:val="00F63799"/>
    <w:rsid w:val="00FA4E5B"/>
    <w:rsid w:val="00FD00A9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A0CF6B"/>
  <w15:docId w15:val="{2F7E01E4-6256-466F-B03F-7FB734BD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hAnsi="Arial"/>
      <w:sz w:val="22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spacing w:line="240" w:lineRule="auto"/>
      <w:ind w:left="864" w:hanging="864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left="1008" w:hanging="1008"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rPr>
      <w:rFonts w:ascii="Arial" w:hAnsi="Arial"/>
      <w:sz w:val="18"/>
    </w:rPr>
  </w:style>
  <w:style w:type="character" w:customStyle="1" w:styleId="Caracteresdenotaderodap">
    <w:name w:val="Caracteres de nota de rodapé"/>
    <w:rPr>
      <w:rFonts w:ascii="Arial" w:hAnsi="Arial"/>
      <w:sz w:val="20"/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next w:val="Normal"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Pr>
      <w:rFonts w:ascii="Garamond" w:hAnsi="Garamond" w:cs="Mangal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tabs>
        <w:tab w:val="left" w:pos="4253"/>
      </w:tabs>
      <w:spacing w:after="0" w:line="240" w:lineRule="auto"/>
    </w:pPr>
    <w:rPr>
      <w:sz w:val="20"/>
    </w:r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paragraph" w:styleId="Rodap">
    <w:name w:val="footer"/>
    <w:basedOn w:val="Normal"/>
    <w:link w:val="RodapChar"/>
    <w:pPr>
      <w:spacing w:line="240" w:lineRule="auto"/>
    </w:pPr>
    <w:rPr>
      <w:sz w:val="20"/>
    </w:rPr>
  </w:style>
  <w:style w:type="paragraph" w:styleId="Cabealho">
    <w:name w:val="header"/>
    <w:basedOn w:val="Normal"/>
    <w:link w:val="CabealhoChar"/>
    <w:pPr>
      <w:tabs>
        <w:tab w:val="clear" w:pos="1701"/>
        <w:tab w:val="center" w:pos="4419"/>
        <w:tab w:val="right" w:pos="8838"/>
      </w:tabs>
    </w:pPr>
  </w:style>
  <w:style w:type="paragraph" w:styleId="Textodenotaderodap">
    <w:name w:val="footnote text"/>
    <w:basedOn w:val="Normal"/>
    <w:pPr>
      <w:spacing w:before="0" w:line="240" w:lineRule="auto"/>
    </w:pPr>
    <w:rPr>
      <w:sz w:val="20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39"/>
    <w:rsid w:val="00812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0C3A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C3A"/>
    <w:rPr>
      <w:rFonts w:ascii="Tahoma" w:hAnsi="Tahoma" w:cs="Mangal"/>
      <w:sz w:val="16"/>
      <w:szCs w:val="14"/>
      <w:lang w:eastAsia="hi-IN" w:bidi="hi-IN"/>
    </w:rPr>
  </w:style>
  <w:style w:type="paragraph" w:styleId="Recuodecorpodetexto2">
    <w:name w:val="Body Text Indent 2"/>
    <w:basedOn w:val="Normal"/>
    <w:link w:val="Recuodecorpodetexto2Char"/>
    <w:rsid w:val="009206E1"/>
    <w:pPr>
      <w:tabs>
        <w:tab w:val="clear" w:pos="1701"/>
      </w:tabs>
      <w:suppressAutoHyphens w:val="0"/>
      <w:spacing w:before="0" w:line="480" w:lineRule="auto"/>
      <w:ind w:left="283"/>
      <w:jc w:val="left"/>
    </w:pPr>
    <w:rPr>
      <w:rFonts w:ascii="Times New Roman" w:hAnsi="Times New Roman"/>
      <w:noProof/>
      <w:sz w:val="24"/>
      <w:szCs w:val="24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9206E1"/>
    <w:rPr>
      <w:noProof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206E1"/>
    <w:pPr>
      <w:tabs>
        <w:tab w:val="clear" w:pos="1701"/>
      </w:tabs>
      <w:suppressAutoHyphens w:val="0"/>
      <w:spacing w:before="0" w:line="240" w:lineRule="auto"/>
      <w:ind w:left="283"/>
      <w:jc w:val="left"/>
    </w:pPr>
    <w:rPr>
      <w:rFonts w:ascii="Times New Roman" w:hAnsi="Times New Roman"/>
      <w:noProof/>
      <w:sz w:val="16"/>
      <w:szCs w:val="16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9206E1"/>
    <w:rPr>
      <w:noProof/>
      <w:sz w:val="16"/>
      <w:szCs w:val="16"/>
    </w:rPr>
  </w:style>
  <w:style w:type="character" w:customStyle="1" w:styleId="CabealhoChar">
    <w:name w:val="Cabeçalho Char"/>
    <w:link w:val="Cabealho"/>
    <w:rsid w:val="0023775E"/>
    <w:rPr>
      <w:rFonts w:ascii="Arial" w:hAnsi="Arial"/>
      <w:sz w:val="22"/>
      <w:lang w:eastAsia="hi-IN" w:bidi="hi-IN"/>
    </w:rPr>
  </w:style>
  <w:style w:type="character" w:customStyle="1" w:styleId="RodapChar">
    <w:name w:val="Rodapé Char"/>
    <w:link w:val="Rodap"/>
    <w:rsid w:val="0023775E"/>
    <w:rPr>
      <w:rFonts w:ascii="Arial" w:hAnsi="Arial"/>
      <w:lang w:eastAsia="hi-IN" w:bidi="hi-IN"/>
    </w:rPr>
  </w:style>
  <w:style w:type="character" w:styleId="Hyperlink">
    <w:name w:val="Hyperlink"/>
    <w:rsid w:val="0023775E"/>
    <w:rPr>
      <w:color w:val="0000FF"/>
      <w:u w:val="single"/>
    </w:rPr>
  </w:style>
  <w:style w:type="character" w:customStyle="1" w:styleId="label">
    <w:name w:val="label"/>
    <w:basedOn w:val="Fontepargpadro"/>
    <w:rsid w:val="0023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Informa&#231;&#227;o%20DP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DD929-BB3E-44F1-9EF1-52D398FF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Informação DPM</Template>
  <TotalTime>1</TotalTime>
  <Pages>8</Pages>
  <Words>1309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Marcia Bello</dc:creator>
  <cp:lastModifiedBy>Micro</cp:lastModifiedBy>
  <cp:revision>2</cp:revision>
  <cp:lastPrinted>2022-12-20T12:23:00Z</cp:lastPrinted>
  <dcterms:created xsi:type="dcterms:W3CDTF">2023-11-21T17:36:00Z</dcterms:created>
  <dcterms:modified xsi:type="dcterms:W3CDTF">2023-11-21T17:36:00Z</dcterms:modified>
</cp:coreProperties>
</file>